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55" w:rsidRDefault="00204855" w:rsidP="00C26AA2">
      <w:pPr>
        <w:shd w:val="clear" w:color="auto" w:fill="FFFFFF"/>
        <w:tabs>
          <w:tab w:val="left" w:pos="11907"/>
        </w:tabs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204855" w:rsidRDefault="00204855" w:rsidP="00C26AA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Оренбургской области</w:t>
      </w:r>
    </w:p>
    <w:p w:rsidR="00204855" w:rsidRDefault="00204855" w:rsidP="00C26AA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МОАУ "СОШ № </w:t>
      </w:r>
      <w:smartTag w:uri="urn:schemas-microsoft-com:office:smarttags" w:element="metricconverter">
        <w:smartTagPr>
          <w:attr w:name="ProductID" w:val="13 г"/>
        </w:smartTagPr>
        <w:r>
          <w:rPr>
            <w:sz w:val="24"/>
            <w:szCs w:val="24"/>
            <w:lang w:eastAsia="ru-RU"/>
          </w:rPr>
          <w:t>13 г</w:t>
        </w:r>
      </w:smartTag>
      <w:r>
        <w:rPr>
          <w:sz w:val="24"/>
          <w:szCs w:val="24"/>
          <w:lang w:eastAsia="ru-RU"/>
        </w:rPr>
        <w:t>. Орска"</w:t>
      </w:r>
    </w:p>
    <w:tbl>
      <w:tblPr>
        <w:tblW w:w="14693" w:type="dxa"/>
        <w:tblLook w:val="00A0"/>
      </w:tblPr>
      <w:tblGrid>
        <w:gridCol w:w="5007"/>
        <w:gridCol w:w="5638"/>
        <w:gridCol w:w="4048"/>
      </w:tblGrid>
      <w:tr w:rsidR="00204855" w:rsidTr="009F51CA">
        <w:trPr>
          <w:trHeight w:val="3808"/>
        </w:trPr>
        <w:tc>
          <w:tcPr>
            <w:tcW w:w="5007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4855" w:rsidRPr="00184F80" w:rsidRDefault="00204855" w:rsidP="009F51CA">
            <w:pPr>
              <w:rPr>
                <w:sz w:val="24"/>
                <w:szCs w:val="24"/>
                <w:lang w:eastAsia="ru-RU"/>
              </w:rPr>
            </w:pPr>
            <w:r w:rsidRPr="0096041F">
              <w:rPr>
                <w:sz w:val="24"/>
                <w:szCs w:val="24"/>
                <w:lang w:eastAsia="ru-RU"/>
              </w:rPr>
              <w:t>РАССМОТРЕНО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начальных классов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Руководитель МО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Зозуля Н.Ю..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Протокол №  1</w:t>
            </w:r>
            <w:r w:rsidRPr="00184F80">
              <w:rPr>
                <w:sz w:val="24"/>
                <w:szCs w:val="24"/>
                <w:lang w:eastAsia="ru-RU"/>
              </w:rPr>
              <w:br/>
            </w:r>
            <w:r w:rsidRPr="00184F80">
              <w:rPr>
                <w:sz w:val="24"/>
                <w:szCs w:val="24"/>
                <w:lang w:eastAsia="ru-RU"/>
              </w:rPr>
              <w:br/>
              <w:t>от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" 30 "  августа </w:t>
            </w:r>
            <w:r>
              <w:rPr>
                <w:sz w:val="24"/>
                <w:szCs w:val="24"/>
                <w:lang w:val="en-US" w:eastAsia="ru-RU"/>
              </w:rPr>
              <w:t>  </w:t>
            </w:r>
            <w:r w:rsidRPr="00184F8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184F80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3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4855" w:rsidRDefault="00204855" w:rsidP="009F51CA">
            <w:pPr>
              <w:rPr>
                <w:sz w:val="24"/>
                <w:szCs w:val="24"/>
                <w:lang w:val="en-US" w:eastAsia="ru-RU"/>
              </w:rPr>
            </w:pPr>
            <w:r w:rsidRPr="0096041F">
              <w:rPr>
                <w:sz w:val="24"/>
                <w:szCs w:val="24"/>
                <w:lang w:eastAsia="ru-RU"/>
              </w:rPr>
              <w:t>СОГЛАСОВАНО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Чилякова Е.В..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Протокол № 1</w:t>
            </w:r>
            <w:r w:rsidRPr="00184F80">
              <w:rPr>
                <w:sz w:val="24"/>
                <w:szCs w:val="24"/>
                <w:lang w:eastAsia="ru-RU"/>
              </w:rPr>
              <w:br/>
            </w:r>
            <w:r w:rsidRPr="00184F80">
              <w:rPr>
                <w:sz w:val="24"/>
                <w:szCs w:val="24"/>
                <w:lang w:eastAsia="ru-RU"/>
              </w:rPr>
              <w:br/>
              <w:t>от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" 31 "  августа</w:t>
            </w:r>
            <w:r>
              <w:rPr>
                <w:sz w:val="24"/>
                <w:szCs w:val="24"/>
                <w:lang w:val="en-US" w:eastAsia="ru-RU"/>
              </w:rPr>
              <w:t>  20</w:t>
            </w:r>
            <w:r>
              <w:rPr>
                <w:sz w:val="24"/>
                <w:szCs w:val="24"/>
                <w:lang w:eastAsia="ru-RU"/>
              </w:rPr>
              <w:t>23</w:t>
            </w:r>
            <w:r>
              <w:rPr>
                <w:sz w:val="24"/>
                <w:szCs w:val="24"/>
                <w:lang w:val="en-US" w:eastAsia="ru-RU"/>
              </w:rPr>
              <w:t> г.</w:t>
            </w:r>
          </w:p>
        </w:tc>
        <w:tc>
          <w:tcPr>
            <w:tcW w:w="404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4855" w:rsidRPr="0096041F" w:rsidRDefault="00204855" w:rsidP="009F51CA">
            <w:pPr>
              <w:rPr>
                <w:sz w:val="24"/>
                <w:szCs w:val="24"/>
                <w:lang w:eastAsia="ru-RU"/>
              </w:rPr>
            </w:pPr>
            <w:r w:rsidRPr="0096041F">
              <w:rPr>
                <w:sz w:val="24"/>
                <w:szCs w:val="24"/>
                <w:lang w:eastAsia="ru-RU"/>
              </w:rPr>
              <w:t>УТВЕРЖДАЮ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96041F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Литвинюк В.В.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Приказ №____</w:t>
            </w:r>
            <w:r w:rsidRPr="0096041F">
              <w:rPr>
                <w:sz w:val="24"/>
                <w:szCs w:val="24"/>
                <w:lang w:eastAsia="ru-RU"/>
              </w:rPr>
              <w:br/>
            </w:r>
            <w:r w:rsidRPr="0096041F">
              <w:rPr>
                <w:sz w:val="24"/>
                <w:szCs w:val="24"/>
                <w:lang w:eastAsia="ru-RU"/>
              </w:rPr>
              <w:br/>
              <w:t>от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96041F">
              <w:rPr>
                <w:sz w:val="24"/>
                <w:szCs w:val="24"/>
                <w:lang w:eastAsia="ru-RU"/>
              </w:rPr>
              <w:t>"____" ______________</w:t>
            </w:r>
            <w:r>
              <w:rPr>
                <w:sz w:val="24"/>
                <w:szCs w:val="24"/>
                <w:lang w:val="en-US" w:eastAsia="ru-RU"/>
              </w:rPr>
              <w:t>  </w:t>
            </w:r>
            <w:r>
              <w:rPr>
                <w:sz w:val="24"/>
                <w:szCs w:val="24"/>
                <w:lang w:eastAsia="ru-RU"/>
              </w:rPr>
              <w:t>2023</w:t>
            </w:r>
            <w:r w:rsidRPr="0096041F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204855" w:rsidRDefault="00204855" w:rsidP="00C26AA2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</w:p>
    <w:p w:rsidR="00204855" w:rsidRDefault="00204855" w:rsidP="00C26AA2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>РАБОЧАЯ ПРОГРамма</w:t>
      </w:r>
    </w:p>
    <w:p w:rsidR="00204855" w:rsidRPr="008B1110" w:rsidRDefault="00204855" w:rsidP="00C26AA2">
      <w:pPr>
        <w:shd w:val="clear" w:color="auto" w:fill="FFFFFF"/>
        <w:ind w:firstLine="227"/>
        <w:jc w:val="center"/>
        <w:rPr>
          <w:b/>
          <w:sz w:val="28"/>
          <w:szCs w:val="28"/>
          <w:lang w:eastAsia="ru-RU"/>
        </w:rPr>
      </w:pPr>
      <w:r w:rsidRPr="008B1110">
        <w:rPr>
          <w:b/>
          <w:sz w:val="28"/>
          <w:szCs w:val="28"/>
          <w:lang w:eastAsia="ru-RU"/>
        </w:rPr>
        <w:t>уче</w:t>
      </w:r>
      <w:r>
        <w:rPr>
          <w:b/>
          <w:sz w:val="28"/>
          <w:szCs w:val="28"/>
          <w:lang w:eastAsia="ru-RU"/>
        </w:rPr>
        <w:t>бного предмета   «Изобразительное искусство</w:t>
      </w:r>
      <w:r w:rsidRPr="008B1110">
        <w:rPr>
          <w:b/>
          <w:sz w:val="28"/>
          <w:szCs w:val="28"/>
          <w:lang w:eastAsia="ru-RU"/>
        </w:rPr>
        <w:t>»</w:t>
      </w:r>
    </w:p>
    <w:p w:rsidR="00204855" w:rsidRDefault="00204855" w:rsidP="002F0F8D">
      <w:pPr>
        <w:pStyle w:val="NormalWeb"/>
        <w:spacing w:after="0" w:afterAutospacing="0"/>
        <w:jc w:val="center"/>
      </w:pPr>
      <w:r>
        <w:rPr>
          <w:color w:val="000000"/>
          <w:sz w:val="32"/>
          <w:szCs w:val="32"/>
        </w:rPr>
        <w:t>(ID 1743226)</w:t>
      </w:r>
    </w:p>
    <w:p w:rsidR="00204855" w:rsidRDefault="00204855" w:rsidP="00C26AA2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204855" w:rsidRDefault="00204855" w:rsidP="00C26AA2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 </w:t>
      </w:r>
      <w:r>
        <w:rPr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2023-2024</w:t>
      </w:r>
      <w:r>
        <w:rPr>
          <w:sz w:val="28"/>
          <w:szCs w:val="28"/>
          <w:lang w:eastAsia="ru-RU"/>
        </w:rPr>
        <w:t> учебный год</w:t>
      </w:r>
    </w:p>
    <w:p w:rsidR="00204855" w:rsidRDefault="00204855" w:rsidP="00C26AA2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204855" w:rsidRPr="002F0F8D" w:rsidRDefault="00204855" w:rsidP="00C26AA2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 w:rsidRPr="0056682A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</w:t>
      </w:r>
    </w:p>
    <w:p w:rsidR="00204855" w:rsidRPr="00504F9C" w:rsidRDefault="00204855" w:rsidP="00504F9C">
      <w:pPr>
        <w:shd w:val="clear" w:color="auto" w:fill="FFFFFF"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bookmarkStart w:id="0" w:name="_GoBack"/>
      <w:r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Орск, 2023</w:t>
      </w:r>
      <w:bookmarkEnd w:id="0"/>
    </w:p>
    <w:p w:rsidR="00204855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ПОЯСНИТЕЛЬНАЯ ЗАПИСКА</w:t>
      </w: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СОДЕРЖАНИЕ ОБУЧЕНИЯ</w:t>
      </w: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Рисование с натуры: разные листья и их форма.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Объёмная аппликация из бумаги и картона.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bookmarkStart w:id="1" w:name="_Toc137210402"/>
      <w:bookmarkEnd w:id="1"/>
      <w:r w:rsidRPr="00D41C10"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  <w:t>2 КЛАСС</w:t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Цвет тёплый и холодный – цветовой контраст.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Ватагина, Е. И. Чарушина) и в скульптуре (произведения В. В. Ватагина). Наблюдение животных с точки зрения их пропорций, характера движения, пластики.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Компьютерные средства изображения. Виды линий (в программе Paint или другом графическом редакторе).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​</w:t>
      </w: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bookmarkStart w:id="2" w:name="_Toc137210403"/>
      <w:bookmarkEnd w:id="2"/>
      <w:r w:rsidRPr="00D41C10"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  <w:t>3 КЛАСС</w:t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Саврасова, В. Д. Поленова, И. К. Айвазовского и других.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Изображение и изучение мимики лица в программе Paint (или другом графическом редакторе).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bookmarkStart w:id="3" w:name="_Toc137210404"/>
      <w:bookmarkEnd w:id="3"/>
      <w:r w:rsidRPr="00D41C10"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  <w:t>4 КЛАСС</w:t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Своеобразие одежды разных эпох и культур.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Произведения В. М. Васнецова, Б. М. Кустодиева, А. М. Васнецова, В. И. Сурикова, К. А. Коровина, А. Г. Венецианова, А.. Рябушкина, И. Я. Билибина на темы истории и традиций русской отечественной культуры.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Памятники национальным героям. Памятник К. Минину и Д. Пожарскому скульптора И..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204855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​</w:t>
      </w: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aps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:</w:t>
      </w:r>
    </w:p>
    <w:p w:rsidR="00204855" w:rsidRPr="00D41C10" w:rsidRDefault="00204855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204855" w:rsidRPr="00D41C10" w:rsidRDefault="00204855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04855" w:rsidRPr="00D41C10" w:rsidRDefault="00204855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духовно-нравственное развитие обучающихся;</w:t>
      </w:r>
    </w:p>
    <w:p w:rsidR="00204855" w:rsidRPr="00D41C10" w:rsidRDefault="00204855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04855" w:rsidRPr="00D41C10" w:rsidRDefault="00204855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Патриотическое воспитание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Гражданское воспитание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Духовно-нравственное воспитание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Эстетическое воспитание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Ценности познавательной деятельности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Экологическое воспитание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Трудовое воспитание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  <w:t>МЕТАПРЕДМЕТНЫЕ РЕЗУЛЬТАТЫ</w:t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характеризовать форму предмета, конструкции;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и предметов между собой;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обобщать форму составной конструкции;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204855" w:rsidRPr="00D41C10" w:rsidRDefault="00204855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04855" w:rsidRPr="00D41C10" w:rsidRDefault="00204855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04855" w:rsidRPr="00D41C10" w:rsidRDefault="00204855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04855" w:rsidRPr="00D41C10" w:rsidRDefault="00204855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04855" w:rsidRPr="00D41C10" w:rsidRDefault="00204855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04855" w:rsidRPr="00D41C10" w:rsidRDefault="00204855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04855" w:rsidRPr="00D41C10" w:rsidRDefault="00204855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204855" w:rsidRPr="00D41C10" w:rsidRDefault="00204855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по назначению в жизни людей;</w:t>
      </w:r>
    </w:p>
    <w:p w:rsidR="00204855" w:rsidRPr="00D41C10" w:rsidRDefault="00204855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04855" w:rsidRPr="00D41C10" w:rsidRDefault="00204855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04855" w:rsidRPr="00D41C10" w:rsidRDefault="00204855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электронные образовательные ресурсы;</w:t>
      </w:r>
    </w:p>
    <w:p w:rsidR="00204855" w:rsidRPr="00D41C10" w:rsidRDefault="00204855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204855" w:rsidRPr="00D41C10" w:rsidRDefault="00204855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04855" w:rsidRPr="00D41C10" w:rsidRDefault="00204855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и схемах;</w:t>
      </w:r>
    </w:p>
    <w:p w:rsidR="00204855" w:rsidRPr="00D41C10" w:rsidRDefault="00204855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04855" w:rsidRPr="00D41C10" w:rsidRDefault="00204855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04855" w:rsidRPr="00D41C10" w:rsidRDefault="00204855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04855" w:rsidRPr="00D41C10" w:rsidRDefault="00204855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04855" w:rsidRPr="00D41C10" w:rsidRDefault="00204855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204855" w:rsidRPr="00D41C10" w:rsidRDefault="00204855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04855" w:rsidRPr="00D41C10" w:rsidRDefault="00204855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04855" w:rsidRPr="00D41C10" w:rsidRDefault="00204855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04855" w:rsidRPr="00D41C10" w:rsidRDefault="00204855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04855" w:rsidRPr="00D41C10" w:rsidRDefault="00204855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04855" w:rsidRPr="00D41C10" w:rsidRDefault="00204855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204855" w:rsidRPr="00D41C10" w:rsidRDefault="00204855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204855" w:rsidRPr="00D41C10" w:rsidRDefault="00204855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204855" w:rsidRPr="00D41C10" w:rsidRDefault="00204855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bookmarkStart w:id="5" w:name="_Toc124264882"/>
      <w:bookmarkEnd w:id="5"/>
      <w:r w:rsidRPr="00D41C10"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  <w:t>ПРЕДМЕТНЫЕ РЕЗУЛЬТАТЫ</w:t>
      </w: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1 классе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 концу обучения во </w:t>
      </w: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2 классе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Ватагина, Е. И. Чарушина (и других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3 классе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лепки эскиза парковой скульптуры.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Придумать и нарисовать (или выполнить в технике бумагопластики) транспортное средство.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приобретать представления об их произведениях.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4 классе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Мартоса в Москве.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04855" w:rsidRPr="00D41C10" w:rsidRDefault="00204855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 w:rsidRPr="00D41C10"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  <w:t>.</w:t>
      </w:r>
    </w:p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ТЕМАТИЧЕСКОЕ ПЛАНИРОВАНИЕ</w:t>
      </w:r>
    </w:p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3"/>
        <w:gridCol w:w="3616"/>
        <w:gridCol w:w="1371"/>
        <w:gridCol w:w="1349"/>
        <w:gridCol w:w="2608"/>
        <w:gridCol w:w="5437"/>
      </w:tblGrid>
      <w:tr w:rsidR="00204855" w:rsidRPr="000C55D0" w:rsidTr="000C55D0">
        <w:tc>
          <w:tcPr>
            <w:tcW w:w="395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158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6" w:type="pct"/>
            <w:gridSpan w:val="3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1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04855" w:rsidRPr="000C55D0" w:rsidTr="000C55D0">
        <w:tc>
          <w:tcPr>
            <w:tcW w:w="395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35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41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204855" w:rsidRPr="000C55D0" w:rsidTr="000C55D0">
        <w:tc>
          <w:tcPr>
            <w:tcW w:w="395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439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395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439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395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439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395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439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1553" w:type="pct"/>
            <w:gridSpan w:val="2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39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7"/>
        <w:gridCol w:w="2650"/>
        <w:gridCol w:w="1186"/>
        <w:gridCol w:w="2492"/>
        <w:gridCol w:w="1652"/>
        <w:gridCol w:w="6567"/>
      </w:tblGrid>
      <w:tr w:rsidR="00204855" w:rsidRPr="000C55D0" w:rsidTr="000C55D0">
        <w:tc>
          <w:tcPr>
            <w:tcW w:w="359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866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54" w:type="pct"/>
            <w:gridSpan w:val="3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0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04855" w:rsidRPr="000C55D0" w:rsidTr="000C55D0">
        <w:tc>
          <w:tcPr>
            <w:tcW w:w="359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5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44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20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204855" w:rsidRPr="000C55D0" w:rsidTr="000C55D0">
        <w:tc>
          <w:tcPr>
            <w:tcW w:w="35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97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204855" w:rsidRPr="000C55D0" w:rsidTr="000C55D0">
        <w:tc>
          <w:tcPr>
            <w:tcW w:w="35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397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204855" w:rsidRPr="000C55D0" w:rsidTr="000C55D0">
        <w:tc>
          <w:tcPr>
            <w:tcW w:w="35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397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204855" w:rsidRPr="000C55D0" w:rsidTr="000C55D0">
        <w:tc>
          <w:tcPr>
            <w:tcW w:w="35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397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204855" w:rsidRPr="000C55D0" w:rsidTr="000C55D0">
        <w:tc>
          <w:tcPr>
            <w:tcW w:w="35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397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2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2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204855" w:rsidRPr="000C55D0" w:rsidTr="000C55D0">
        <w:tc>
          <w:tcPr>
            <w:tcW w:w="1225" w:type="pct"/>
            <w:gridSpan w:val="2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97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5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4155"/>
        <w:gridCol w:w="808"/>
        <w:gridCol w:w="2244"/>
        <w:gridCol w:w="2350"/>
        <w:gridCol w:w="5389"/>
      </w:tblGrid>
      <w:tr w:rsidR="00204855" w:rsidRPr="000C55D0" w:rsidTr="000C55D0">
        <w:tc>
          <w:tcPr>
            <w:tcW w:w="183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0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1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04855" w:rsidRPr="000C55D0" w:rsidTr="000C55D0">
        <w:tc>
          <w:tcPr>
            <w:tcW w:w="183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31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204855" w:rsidRPr="000C55D0" w:rsidTr="000C55D0">
        <w:tc>
          <w:tcPr>
            <w:tcW w:w="1522" w:type="pct"/>
            <w:gridSpan w:val="2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4159"/>
        <w:gridCol w:w="808"/>
        <w:gridCol w:w="2245"/>
        <w:gridCol w:w="2351"/>
        <w:gridCol w:w="5383"/>
      </w:tblGrid>
      <w:tr w:rsidR="00204855" w:rsidRPr="000C55D0" w:rsidTr="000C55D0">
        <w:tc>
          <w:tcPr>
            <w:tcW w:w="183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1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9" w:type="pct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04855" w:rsidRPr="000C55D0" w:rsidTr="000C55D0">
        <w:tc>
          <w:tcPr>
            <w:tcW w:w="183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29" w:type="pct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4855" w:rsidRPr="000C55D0" w:rsidTr="000C55D0">
        <w:tc>
          <w:tcPr>
            <w:tcW w:w="183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204855" w:rsidRPr="000C55D0" w:rsidTr="000C55D0">
        <w:tc>
          <w:tcPr>
            <w:tcW w:w="1523" w:type="pct"/>
            <w:gridSpan w:val="2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pc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ПОУРОЧНОЕ ПЛАНИРОВАНИЕ</w:t>
      </w:r>
    </w:p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5379"/>
        <w:gridCol w:w="808"/>
        <w:gridCol w:w="1870"/>
        <w:gridCol w:w="1927"/>
        <w:gridCol w:w="1342"/>
        <w:gridCol w:w="3143"/>
      </w:tblGrid>
      <w:tr w:rsidR="00204855" w:rsidRPr="000C55D0" w:rsidTr="000C55D0"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04855" w:rsidRPr="000C55D0" w:rsidTr="000C55D0"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  <w:gridSpan w:val="2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1598"/>
        <w:gridCol w:w="694"/>
        <w:gridCol w:w="1329"/>
        <w:gridCol w:w="1375"/>
        <w:gridCol w:w="973"/>
        <w:gridCol w:w="9065"/>
      </w:tblGrid>
      <w:tr w:rsidR="00204855" w:rsidRPr="000C55D0" w:rsidTr="000C55D0"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76" w:type="dxa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8857" w:type="dxa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04855" w:rsidRPr="000C55D0" w:rsidTr="000C55D0"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6" w:type="dxa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https://resh.edu.ru/subject/lesson/4998/start/284055/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https://www.youtube.com/watch?v=l50-06JKiVo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https://infourok.ru/prezentaciya-hudozhniki-i-zriteli-2-klass-6708496.html?ysclid=lkcwr1mq2r756053050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hyperlink r:id="rId3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http://www.myshared.ru/slide/549840/?ysclid=lkcwudp25q84621296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hyperlink r:id="rId3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https://nsportal.ru/nachalnaya-shkola/izo/2013/12/20/prezentatsiya-po-izobrazitelnomu-iskusstvu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hyperlink r:id="rId4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https://infourok.ru/vyrazitelnye-vozmozhnosti-graficheskih-materialov-volshebnyj-les-5144062.html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https://resh.edu.ru/subject/lesson/4366/start/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Презентация по изо во 2 классе на тему "Скульптура-как вид изо" </w:t>
            </w:r>
            <w:hyperlink r:id="rId4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"Волшебный круг" </w:t>
            </w:r>
            <w:hyperlink r:id="rId4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"Презентация «Три основных цвета» </w:t>
            </w:r>
            <w:hyperlink r:id="rId4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https://uchitelya.com/tehnologiya/84603-prezentaciya-tri-osnovnyh-cveta-skazka-o-kraskah-2-klass.html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Волшебная белая: рисуем композицию «Сад в тумане, раннее утро» Внутренний мониторинг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к ИЗО 2 класс "Волшебная белая" </w:t>
            </w:r>
            <w:hyperlink r:id="rId4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https://infourok.ru/biblioteka/izo-mhk/klass-2/uchebnik-557/tema-34586/type-56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? ysclid=lkdpdfgu6t804641619 </w:t>
            </w:r>
            <w:hyperlink r:id="rId4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ВОЛШЕБНАЯ ЧЕРНАЯ ИЗО 2 КЛАСС ПРЕЗЕНТАЦИЯ </w:t>
            </w:r>
            <w:hyperlink r:id="rId4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Волшебные серые: рисуем цветной туман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"Волшебная серая" </w:t>
            </w:r>
            <w:hyperlink r:id="rId4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4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Конспект и презентация к уроку ИЗО 2 класс "Художник делает аппликацию. Осенний коврик." </w:t>
            </w:r>
            <w:hyperlink r:id="rId5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"Что может линия" </w:t>
            </w:r>
            <w:hyperlink r:id="rId5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Что может пластилин: лепим фигурку любимого животного. Внутренний мониторинг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по изо на тему" Неожиданные материалы" </w:t>
            </w:r>
            <w:hyperlink r:id="rId5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https://infourok.ru/prezentaciya-po-izo-na-temu-neozhidannie-materiali-klass-3915976.html?ysclid=lkefgwowrs200597817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https://www.youtube.com/watch?v=anLbBKiBaBg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https://ppt-online.org/152075?ysclid=lkefizjdux865292405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Неожиданные материалы -презентация к уроку по программе Б. Неменского </w:t>
            </w:r>
            <w:hyperlink r:id="rId5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https://www.art-talant.org/publikacii/13481-neoghidannye-materialy-prezentaciya-k-uroku-po-programme-b-nemenskogo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Презентация по ИЗО на тему: "Игровая площадка" (2 класс) </w:t>
            </w:r>
            <w:hyperlink r:id="rId5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https://infourok.ru/prezentaciya-po-izo-na-temu-igrovaya-ploschadka-klass-3414534.html?ysclid=lkdqvgjta6457550309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https://ppt-online.org/152075?ysclid=lke6ml1ew2694673650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"Изображение и фантазия. Изображение сказочных животных" </w:t>
            </w:r>
            <w:hyperlink r:id="rId6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https://multiurok.ru/files/prezentatsiia-izobrazhenie-i-fantaziia-izobrazheni.html?ysclid=lke6v6kgi0658059123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урока ИЗО во 2 классе на тему "Кружевные узоры" </w:t>
            </w:r>
            <w:hyperlink r:id="rId6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"Домики , которые построила природа" </w:t>
            </w:r>
            <w:hyperlink r:id="rId6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https://infourok.ru/izo-prezentaciya-domiki-kotorye-postroila-priroda-4930537.html?ysclid=lke71hqp3c351309436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по теме "Постройка и реальность. Подводный мир." 2 класс </w:t>
            </w:r>
            <w:hyperlink r:id="rId6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по ИЗО на тему "Строим город из бумаги" </w:t>
            </w:r>
            <w:hyperlink r:id="rId6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https://znanio.ru/media/prezentatsiya_po_izo_na_temu_stroim_gorod_iz_bumagi_2_klass_izo-49056?ysclid=lke85tamt9484035700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https://www.youtube.com/watch?v=o3dYA-YyZ4U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https://infourok.ru/prezentaciya-po-izo-gorod-iz-bumagi-2675584.html?ysclid=lke8avqo4a858237430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Изображение природы в различных состояниях: рисуем природу разной по настроению. Внутренний мониторинг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6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https://urok.1sept.ru/articles/661209?ysclid=lkebqmihsm219591930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Конспект урока + презентация по ИЗО на тему "Изображение характера животного". 2-й класс </w:t>
            </w:r>
            <w:hyperlink r:id="rId7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https://urok.1sept.ru/articles/618506?ysclid=lkec2yzh6y528210784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во 2-м классе "Образ человека и его характер </w:t>
            </w:r>
            <w:hyperlink r:id="rId7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https://urok.1sept.ru/articles/533335?ysclid=lkec5mqu87796543919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Образ человека в скульптуре </w:t>
            </w:r>
            <w:hyperlink r:id="rId7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Презентация по на тему "Человек и его украшения"</w:t>
            </w: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br/>
            </w:r>
            <w:hyperlink r:id="rId7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"О чём говорят украшения" </w:t>
            </w:r>
            <w:hyperlink r:id="rId7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Образ здания: рисуем дома для разных сказочных героев. Внутренний мониторинг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к уроку ИЗО на тему: "Дома сказочных героев" </w:t>
            </w:r>
            <w:hyperlink r:id="rId7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по ИЗО "Огонь в ночи. Теплые и холодные цвета" </w:t>
            </w:r>
            <w:hyperlink r:id="rId7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https://infourok.ru/prezentaciya-po-izo-ogon-v-nochi-teplie-i-holodnie-cveta-klass-1060324.html?ysclid=lked26xt5x809681444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https://www.youtube.com/watch?v=Ai6KJyDMpSg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Промежуточная аттестация по учебному предмету за 2023-2024 учебный год. Форма промежуточной аттестации: творческая работа. Тихие и звонкие цвета, ритм линий создаем композицию «Весенняя земля»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"Тихие и звонкие цвета" </w:t>
            </w:r>
            <w:hyperlink r:id="rId7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https://infourok.ru/prezentaciya-po-izobrazitelnomu-iskusstvu-tihie-i-zvonkie-cveta-klass-1768675.html?ysclid=lked590b3y394138362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https://www.youtube.com/watch?v=xDIuzT1DiwQ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https://nsportal.ru/nachalnaya-shkola/izo/2021/05/14/konspekt-uroka-izo-2-klass-prezentatsiya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hyperlink r:id="rId8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к уроку ИЗО искусству на тему "«Птицы». Ритм пятен как средство выражения </w:t>
            </w:r>
            <w:hyperlink r:id="rId8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https://infourok.ru/prezentaciya-k-uroku-izo-iskusstvu-na-temu-pticy-ritm-pyaten-kak-sredstvo-vyrazheniya-2-klass-4596169.html?ysclid=lkedej9clg985652568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https://www.youtube.com/watch?v=6eY0Yka56LU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8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https://infourok.ru/prezentaciya-po-izobrazitelnomu-iskusstvu-na-temu-proporcii-vyrazhayut-harakter-2-klass-4266950.html?ysclid=lkedxsrpfn762454854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https://www.youtube.com/watch?v=2lkwpV8OiXs</w:t>
              </w:r>
            </w:hyperlink>
          </w:p>
        </w:tc>
      </w:tr>
      <w:tr w:rsidR="00204855" w:rsidRPr="000C55D0" w:rsidTr="000C55D0">
        <w:tc>
          <w:tcPr>
            <w:tcW w:w="0" w:type="auto"/>
            <w:gridSpan w:val="2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63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4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"/>
        <w:gridCol w:w="4915"/>
        <w:gridCol w:w="808"/>
        <w:gridCol w:w="1766"/>
        <w:gridCol w:w="1823"/>
        <w:gridCol w:w="1271"/>
        <w:gridCol w:w="3952"/>
      </w:tblGrid>
      <w:tr w:rsidR="00204855" w:rsidRPr="000C55D0" w:rsidTr="000C55D0"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04855" w:rsidRPr="000C55D0" w:rsidTr="000C55D0"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https://m.edsoo.ru/8a1494d8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9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https://m.edsoo.ru/8a14b6e8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https://m.edsoo.ru/8a14d0d8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1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https://m.edsoo.ru/8a149c3a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1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  <w:gridSpan w:val="2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04855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pacing w:after="0" w:line="240" w:lineRule="auto"/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4734"/>
        <w:gridCol w:w="808"/>
        <w:gridCol w:w="1732"/>
        <w:gridCol w:w="1789"/>
        <w:gridCol w:w="1248"/>
        <w:gridCol w:w="4236"/>
      </w:tblGrid>
      <w:tr w:rsidR="00204855" w:rsidRPr="000C55D0" w:rsidTr="000C55D0"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04855" w:rsidRPr="000C55D0" w:rsidTr="000C55D0"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https://m.edsoo.ru/8a14fe78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https://m.edsoo.ru/8a14d4ca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2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https://m.edsoo.ru/8a14dd4e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2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https://m.edsoo.ru/8a150e90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https://m.edsoo.ru/8a14f630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https://m.edsoo.ru/8a151070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https://m.edsoo.ru/8a14eafa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2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https://m.edsoo.ru/8a14ede8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https://m.edsoo.ru/8a14e302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https://m.edsoo.ru/8a14fcca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https://m.edsoo.ru/8a14f838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https://m.edsoo.ru/8a14db64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https://m.edsoo.ru/8a14d7b8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3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https://m.edsoo.ru/8a14e938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https://m.edsoo.ru/8a14f036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https://m.edsoo.ru/8a14f270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https://m.edsoo.ru/8a151584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https://m.edsoo.ru/8a15074c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https://m.edsoo.ru/8a15088c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39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https://m.edsoo.ru/8a14faa4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40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https://m.edsoo.ru/8a150a80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https://m.edsoo.ru/8a151a7a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42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https://m.edsoo.ru/8a151318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https://m.edsoo.ru/8a15006c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https://m.edsoo.ru/8a150cb0</w:t>
              </w:r>
            </w:hyperlink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45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https://m.edsoo.ru/8a14e4c4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0C55D0">
                <w:rPr>
                  <w:rFonts w:ascii="inherit" w:hAnsi="inherit"/>
                  <w:color w:val="0000FF"/>
                  <w:kern w:val="0"/>
                  <w:sz w:val="24"/>
                  <w:szCs w:val="24"/>
                  <w:lang w:eastAsia="ru-RU"/>
                </w:rPr>
                <w:t>https://m.edsoo.ru/8a14e6b8</w:t>
              </w:r>
            </w:hyperlink>
          </w:p>
        </w:tc>
      </w:tr>
      <w:tr w:rsidR="00204855" w:rsidRPr="000C55D0" w:rsidTr="000C55D0"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4855" w:rsidRPr="000C55D0" w:rsidTr="000C55D0">
        <w:tc>
          <w:tcPr>
            <w:tcW w:w="0" w:type="auto"/>
            <w:gridSpan w:val="2"/>
          </w:tcPr>
          <w:p w:rsidR="00204855" w:rsidRPr="000C55D0" w:rsidRDefault="00204855" w:rsidP="000C55D0">
            <w:pPr>
              <w:spacing w:after="0" w:line="240" w:lineRule="auto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  <w:r w:rsidRPr="000C55D0">
              <w:rPr>
                <w:rFonts w:ascii="inherit" w:hAnsi="inherit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</w:tcPr>
          <w:p w:rsidR="00204855" w:rsidRPr="000C55D0" w:rsidRDefault="00204855" w:rsidP="000C55D0">
            <w:pPr>
              <w:spacing w:after="0" w:line="240" w:lineRule="auto"/>
              <w:jc w:val="center"/>
              <w:rPr>
                <w:rFonts w:ascii="inherit" w:hAnsi="inherit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04855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204855" w:rsidRPr="00D41C10" w:rsidRDefault="00204855" w:rsidP="00D41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204855" w:rsidRPr="00D41C10" w:rsidRDefault="00204855" w:rsidP="00D41C10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204855" w:rsidRPr="00D41C10" w:rsidRDefault="00204855" w:rsidP="00D41C10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«Просвещение»‌​</w:t>
      </w:r>
    </w:p>
    <w:p w:rsidR="00204855" w:rsidRPr="00D41C10" w:rsidRDefault="00204855" w:rsidP="00D41C10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​</w:t>
      </w:r>
    </w:p>
    <w:p w:rsidR="00204855" w:rsidRPr="00D41C10" w:rsidRDefault="00204855" w:rsidP="00D41C10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color w:val="000000"/>
          <w:kern w:val="0"/>
          <w:sz w:val="28"/>
          <w:szCs w:val="28"/>
          <w:lang w:eastAsia="ru-RU"/>
        </w:rPr>
        <w:t>МЕТОДИЧЕСКИЕ МАТЕРИАЛЫ ДЛЯ УЧИТЕЛЯ</w:t>
      </w:r>
    </w:p>
    <w:p w:rsidR="00204855" w:rsidRPr="00D41C10" w:rsidRDefault="00204855" w:rsidP="00D41C10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1. Изобразительное искусство. Рабочие программы. Предметная линия учебников под редакцией Б.М. Неменского. 1-4 классы : https://prosv.ru/_data/assistance/25/0efe3a7b-51c1-11df-b021-0019b9f502d2_1.pdf?ysclid=lkeggyo1v4944182029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пособие для учителей общеобразоват. учреждений – М. : Просвещение, 2023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4.Словарь искусствоведческих терминов. https://monographies.ru/ru/book/section?id=6712&amp;ysclid=lkegm9lsgz747965521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5.Стандарт основного общего образования по образовательной области «Искусство»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6.Учебник по изобразительному искусству Л.А. Неменская. Изобразительное искусство. Ты изображаешь, украшаешь и строишь. 1-4 класс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Печатные пособия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1.Дидактический раздаточный материал: карточки по художественной грамоте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2.Портреты русских и зарубежных художников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4.Таблицы по цветоведению, перспективе, построению орнамента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5.Таблицы по стилям архитектуры, одежды, предметов быта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6.Таблицы по народным промыслам, русскому костюму, декоративно-прикладному искусству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</w:r>
    </w:p>
    <w:p w:rsidR="00204855" w:rsidRPr="00D41C10" w:rsidRDefault="00204855" w:rsidP="00D41C10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</w:p>
    <w:p w:rsidR="00204855" w:rsidRPr="00D41C10" w:rsidRDefault="00204855" w:rsidP="00D41C10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b/>
          <w:bCs/>
          <w:caps/>
          <w:color w:val="000000"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204855" w:rsidRPr="00D41C10" w:rsidRDefault="00204855" w:rsidP="00D41C10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t>Библиотека ЦОК РЭШ https://resh.edu.ru/subject/7/2/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Открытый урок https://urok.1sept.ru/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Инфоурок https://infourok.ru/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Открытая сеть работников образования https://nsportal.ru/</w:t>
      </w:r>
      <w:r w:rsidRPr="00D41C10">
        <w:rPr>
          <w:rFonts w:ascii="Times New Roman" w:hAnsi="Times New Roman"/>
          <w:color w:val="333333"/>
          <w:kern w:val="0"/>
          <w:sz w:val="24"/>
          <w:szCs w:val="24"/>
          <w:lang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204855" w:rsidRPr="00D41C10" w:rsidRDefault="00204855" w:rsidP="00D41C10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ru-RU"/>
        </w:rPr>
      </w:pPr>
      <w:r w:rsidRPr="00D41C10">
        <w:rPr>
          <w:rFonts w:ascii="Arial" w:hAnsi="Arial" w:cs="Arial"/>
          <w:kern w:val="0"/>
          <w:sz w:val="24"/>
          <w:szCs w:val="24"/>
          <w:lang w:eastAsia="ru-RU"/>
        </w:rPr>
        <w:t>ФГБНУ Институт стратегии развития образования Российской академии образования</w:t>
      </w:r>
    </w:p>
    <w:p w:rsidR="00204855" w:rsidRDefault="00204855"/>
    <w:sectPr w:rsidR="00204855" w:rsidSect="00D41C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516"/>
    <w:rsid w:val="000C55D0"/>
    <w:rsid w:val="00184F80"/>
    <w:rsid w:val="00204855"/>
    <w:rsid w:val="002F0F8D"/>
    <w:rsid w:val="00385516"/>
    <w:rsid w:val="00463A1A"/>
    <w:rsid w:val="004F6ABC"/>
    <w:rsid w:val="00504F9C"/>
    <w:rsid w:val="0056682A"/>
    <w:rsid w:val="006C2107"/>
    <w:rsid w:val="006F54D8"/>
    <w:rsid w:val="008B1110"/>
    <w:rsid w:val="0096041F"/>
    <w:rsid w:val="009A164B"/>
    <w:rsid w:val="009F51CA"/>
    <w:rsid w:val="00A570C3"/>
    <w:rsid w:val="00B22ACD"/>
    <w:rsid w:val="00B35FA9"/>
    <w:rsid w:val="00C26AA2"/>
    <w:rsid w:val="00D24466"/>
    <w:rsid w:val="00D41C10"/>
    <w:rsid w:val="00D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C3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41C10"/>
    <w:rPr>
      <w:rFonts w:cs="Times New Roman"/>
      <w:b/>
      <w:bCs/>
    </w:rPr>
  </w:style>
  <w:style w:type="character" w:customStyle="1" w:styleId="placeholder-mask">
    <w:name w:val="placeholder-mask"/>
    <w:basedOn w:val="DefaultParagraphFont"/>
    <w:uiPriority w:val="99"/>
    <w:rsid w:val="00D41C10"/>
    <w:rPr>
      <w:rFonts w:cs="Times New Roman"/>
    </w:rPr>
  </w:style>
  <w:style w:type="character" w:customStyle="1" w:styleId="placeholder">
    <w:name w:val="placeholder"/>
    <w:basedOn w:val="DefaultParagraphFont"/>
    <w:uiPriority w:val="99"/>
    <w:rsid w:val="00D41C1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41C1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41C1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D41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80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0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0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80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80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80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8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8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8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8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8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8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8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80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8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8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8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8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8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8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8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8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infourok.ru/prezentaciya-po-izo-vo-2-klasse-na-temu-skulptura-kak-vid-izo-5462551.html?ysclid=lkdparggva953516822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3" Type="http://schemas.openxmlformats.org/officeDocument/2006/relationships/hyperlink" Target="https://infourok.ru/izo-prezentaciya-domiki-kotorye-postroila-priroda-4930537.html?ysclid=lke71hqp3c351309436" TargetMode="External"/><Relationship Id="rId68" Type="http://schemas.openxmlformats.org/officeDocument/2006/relationships/hyperlink" Target="https://infourok.ru/prezentaciya-po-izo-gorod-iz-bumagi-2675584.html?ysclid=lke8avqo4a858237430" TargetMode="External"/><Relationship Id="rId84" Type="http://schemas.openxmlformats.org/officeDocument/2006/relationships/hyperlink" Target="https://www.youtube.com/watch?v=8eytlh77zVQ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38" Type="http://schemas.openxmlformats.org/officeDocument/2006/relationships/hyperlink" Target="https://m.edsoo.ru/8a15088c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infourok.ru/prezentaciya-hudozhniki-i-zriteli-2-klass-6708496.html?ysclid=lkcwr1mq2r756053050" TargetMode="External"/><Relationship Id="rId5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58" Type="http://schemas.openxmlformats.org/officeDocument/2006/relationships/hyperlink" Target="https://infourok.ru/prezentaciya-po-izo-na-temu-igrovaya-ploschadka-klass-3414534.html?ysclid=lkdqvgjta6457550309" TargetMode="External"/><Relationship Id="rId74" Type="http://schemas.openxmlformats.org/officeDocument/2006/relationships/hyperlink" Target="https://infourok.ru/prezentaciya-po-izo-na-temu-chelovek-i-ego-ukrasheniya-klass-3770604.html?ysclid=lkecrv4ki0785217192" TargetMode="External"/><Relationship Id="rId79" Type="http://schemas.openxmlformats.org/officeDocument/2006/relationships/hyperlink" Target="https://infourok.ru/prezentaciya-po-izobrazitelnomu-iskusstvu-tihie-i-zvonkie-cveta-klass-1768675.html?ysclid=lked590b3y394138362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28" Type="http://schemas.openxmlformats.org/officeDocument/2006/relationships/hyperlink" Target="https://m.edsoo.ru/8a14fcca" TargetMode="External"/><Relationship Id="rId144" Type="http://schemas.openxmlformats.org/officeDocument/2006/relationships/hyperlink" Target="https://m.edsoo.ru/8a150cb0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nsportal.ru/shkola/izobrazitelnoe-iskusstvo/library/2015/08/26/prezentatsiya-k-uroku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64" Type="http://schemas.openxmlformats.org/officeDocument/2006/relationships/hyperlink" Target="https://xn--j1ahfl.xn--p1ai/library/prezentatciya_k_uroku_izobrazitelnogo_iskusstva_dom_160847.html?ysclid=lke738kw7g571197788" TargetMode="External"/><Relationship Id="rId69" Type="http://schemas.openxmlformats.org/officeDocument/2006/relationships/hyperlink" Target="https://urok.1sept.ru/articles/661209?ysclid=lkebqmihsm219591930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s://www.youtube.com/watch?v=xDIuzT1DiwQ" TargetMode="External"/><Relationship Id="rId8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://www.myshared.ru/slide/549840/?ysclid=lkcwudp25q84621296" TargetMode="External"/><Relationship Id="rId46" Type="http://schemas.openxmlformats.org/officeDocument/2006/relationships/hyperlink" Target="https://nsportal.ru/shkola/izobrazitelnoe-iskusstvo/library/2015/08/26/prezentatsiya-k-uroku" TargetMode="External"/><Relationship Id="rId59" Type="http://schemas.openxmlformats.org/officeDocument/2006/relationships/hyperlink" Target="https://ppt-online.org/152075?ysclid=lke6ml1ew2694673650" TargetMode="External"/><Relationship Id="rId67" Type="http://schemas.openxmlformats.org/officeDocument/2006/relationships/hyperlink" Target="https://www.youtube.com/watch?v=o3dYA-YyZ4U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16" Type="http://schemas.openxmlformats.org/officeDocument/2006/relationships/hyperlink" Target="https://m.edsoo.ru/8a149abe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subject/lesson/4366/start/" TargetMode="External"/><Relationship Id="rId54" Type="http://schemas.openxmlformats.org/officeDocument/2006/relationships/hyperlink" Target="https://infourok.ru/prezentaciya-po-izo-na-temu-neozhidannie-materiali-klass-3915976.html?ysclid=lkefgwowrs200597817" TargetMode="External"/><Relationship Id="rId62" Type="http://schemas.openxmlformats.org/officeDocument/2006/relationships/hyperlink" Target="https://infourok.ru/prezentaciya-uroka-izo-vo-klasse-na-temu-kruzhevnie-uzori-3580866.html?ysclid=lke6yickos284389073" TargetMode="External"/><Relationship Id="rId70" Type="http://schemas.openxmlformats.org/officeDocument/2006/relationships/hyperlink" Target="https://urok.1sept.ru/articles/618506?ysclid=lkec2yzh6y528210784" TargetMode="External"/><Relationship Id="rId7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www.youtube.com/watch?v=2lkwpV8OiXs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www.youtube.com/watch?v=l50-06JKiVo" TargetMode="External"/><Relationship Id="rId49" Type="http://schemas.openxmlformats.org/officeDocument/2006/relationships/hyperlink" Target="https://xn--j1ahfl.xn--p1ai/library/prezentatciya_k_uroku_pastel_i_tcvetnie_melki_akva_165853.html?ysclid=lkdpziylq5480402581" TargetMode="External"/><Relationship Id="rId57" Type="http://schemas.openxmlformats.org/officeDocument/2006/relationships/hyperlink" Target="https://www.art-talant.org/publikacii/13481-neoghidannye-materialy-prezentaciya-k-uroku-po-programme-b-nemenskogo" TargetMode="External"/><Relationship Id="rId106" Type="http://schemas.openxmlformats.org/officeDocument/2006/relationships/hyperlink" Target="https://m.edsoo.ru/8a14a7f2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uchitelya.com/tehnologiya/84603-prezentaciya-tri-osnovnyh-cveta-skazka-o-kraskah-2-klass.html" TargetMode="External"/><Relationship Id="rId5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60" Type="http://schemas.openxmlformats.org/officeDocument/2006/relationships/hyperlink" Target="https://multiurok.ru/files/prezentatsiia-izobrazhenie-i-fantaziia-izobrazheni.html?ysclid=lke6v6kgi0658059123" TargetMode="External"/><Relationship Id="rId65" Type="http://schemas.openxmlformats.org/officeDocument/2006/relationships/hyperlink" Target="https://infourok.ru/izo-prezentaciya-po-teme-postroyka-i-realnost-podvodniy-mir-klass-2127985.html?ysclid=lke7cmt03m539738278" TargetMode="External"/><Relationship Id="rId73" Type="http://schemas.openxmlformats.org/officeDocument/2006/relationships/hyperlink" Target="https://infourok.ru/prezentaciya-obraz-cheloveka-v-skulpture-izo-2-klass-5759096.html?ysclid=lkecmhnvep156666889" TargetMode="External"/><Relationship Id="rId78" Type="http://schemas.openxmlformats.org/officeDocument/2006/relationships/hyperlink" Target="https://www.youtube.com/watch?v=Ai6KJyDMpSg" TargetMode="External"/><Relationship Id="rId81" Type="http://schemas.openxmlformats.org/officeDocument/2006/relationships/hyperlink" Target="https://nsportal.ru/nachalnaya-shkola/izo/2021/05/14/konspekt-uroka-izo-2-klass-prezentatsiya" TargetMode="External"/><Relationship Id="rId86" Type="http://schemas.openxmlformats.org/officeDocument/2006/relationships/hyperlink" Target="https://www.youtube.com/watch?v=6eY0Yka56LU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nsportal.ru/nachalnaya-shkola/izo/2013/12/20/prezentatsiya-po-izobrazitelnomu-iskusstvu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5" Type="http://schemas.openxmlformats.org/officeDocument/2006/relationships/hyperlink" Target="https://www.youtube.com/watch?v=anLbBKiBaBg" TargetMode="External"/><Relationship Id="rId76" Type="http://schemas.openxmlformats.org/officeDocument/2006/relationships/hyperlink" Target="https://infourok.ru/prezentaciya-k-uroku-izo-na-temu-doma-skazochnih-geroev-1633564.html?ysclid=lked0037j9249314879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rok.1sept.ru/articles/533335?ysclid=lkec5mqu87796543919" TargetMode="External"/><Relationship Id="rId92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infourok.ru/vyrazitelnye-vozmozhnosti-graficheskih-materialov-volshebnyj-les-5144062.html" TargetMode="External"/><Relationship Id="rId45" Type="http://schemas.openxmlformats.org/officeDocument/2006/relationships/hyperlink" Target="https://infourok.ru/biblioteka/izo-mhk/klass-2/uchebnik-557/tema-34586/type-56" TargetMode="External"/><Relationship Id="rId66" Type="http://schemas.openxmlformats.org/officeDocument/2006/relationships/hyperlink" Target="https://znanio.ru/media/prezentatsiya_po_izo_na_temu_stroim_gorod_iz_bumagi_2_klass_izo-49056?ysclid=lke85tamt9484035700" TargetMode="External"/><Relationship Id="rId8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82" Type="http://schemas.openxmlformats.org/officeDocument/2006/relationships/hyperlink" Target="https://www.youtube.com/watch?v=8eytlh77zVQ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.edu.ru/subject/lesson/4998/start/284055/" TargetMode="External"/><Relationship Id="rId56" Type="http://schemas.openxmlformats.org/officeDocument/2006/relationships/hyperlink" Target="https://ppt-online.org/152075?ysclid=lkefizjdux865292405" TargetMode="External"/><Relationship Id="rId77" Type="http://schemas.openxmlformats.org/officeDocument/2006/relationships/hyperlink" Target="https://infourok.ru/prezentaciya-po-izo-ogon-v-nochi-teplie-i-holodnie-cveta-klass-1060324.html?ysclid=lked26xt5x809681444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nsportal.ru/shkola/izobrazitelnoe-iskusstvo/library/2015/08/26/prezentatsiya-k-uroku" TargetMode="External"/><Relationship Id="rId7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42</Pages>
  <Words>14821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DNS</cp:lastModifiedBy>
  <cp:revision>8</cp:revision>
  <dcterms:created xsi:type="dcterms:W3CDTF">2023-07-22T21:02:00Z</dcterms:created>
  <dcterms:modified xsi:type="dcterms:W3CDTF">2023-09-02T06:12:00Z</dcterms:modified>
</cp:coreProperties>
</file>