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87" w:rsidRDefault="008C6687" w:rsidP="009A164B">
      <w:pPr>
        <w:shd w:val="clear" w:color="auto" w:fill="FFFFFF"/>
        <w:tabs>
          <w:tab w:val="left" w:pos="11907"/>
        </w:tabs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C6687" w:rsidRDefault="008C6687" w:rsidP="009A164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Оренбургской области</w:t>
      </w:r>
    </w:p>
    <w:p w:rsidR="008C6687" w:rsidRDefault="008C6687" w:rsidP="009A164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МОАУ "СОШ № </w:t>
      </w:r>
      <w:smartTag w:uri="urn:schemas-microsoft-com:office:smarttags" w:element="metricconverter">
        <w:smartTagPr>
          <w:attr w:name="ProductID" w:val="13 г"/>
        </w:smartTagPr>
        <w:r>
          <w:rPr>
            <w:sz w:val="24"/>
            <w:szCs w:val="24"/>
            <w:lang w:eastAsia="ru-RU"/>
          </w:rPr>
          <w:t>13 г</w:t>
        </w:r>
      </w:smartTag>
      <w:r>
        <w:rPr>
          <w:sz w:val="24"/>
          <w:szCs w:val="24"/>
          <w:lang w:eastAsia="ru-RU"/>
        </w:rPr>
        <w:t>. Орска"</w:t>
      </w:r>
    </w:p>
    <w:tbl>
      <w:tblPr>
        <w:tblW w:w="14693" w:type="dxa"/>
        <w:tblLook w:val="00A0"/>
      </w:tblPr>
      <w:tblGrid>
        <w:gridCol w:w="5007"/>
        <w:gridCol w:w="5638"/>
        <w:gridCol w:w="4048"/>
      </w:tblGrid>
      <w:tr w:rsidR="008C6687" w:rsidTr="009A164B">
        <w:trPr>
          <w:trHeight w:val="3808"/>
        </w:trPr>
        <w:tc>
          <w:tcPr>
            <w:tcW w:w="5007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687" w:rsidRPr="00184F80" w:rsidRDefault="008C6687" w:rsidP="006C0402">
            <w:pPr>
              <w:rPr>
                <w:sz w:val="24"/>
                <w:szCs w:val="24"/>
                <w:lang w:eastAsia="ru-RU"/>
              </w:rPr>
            </w:pPr>
            <w:r w:rsidRPr="0096041F">
              <w:rPr>
                <w:sz w:val="24"/>
                <w:szCs w:val="24"/>
                <w:lang w:eastAsia="ru-RU"/>
              </w:rPr>
              <w:t>РАССМОТРЕНО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начальных классов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Зозуля Н.Ю..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Протокол №  1</w:t>
            </w:r>
            <w:r w:rsidRPr="00184F80">
              <w:rPr>
                <w:sz w:val="24"/>
                <w:szCs w:val="24"/>
                <w:lang w:eastAsia="ru-RU"/>
              </w:rPr>
              <w:br/>
            </w:r>
            <w:r w:rsidRPr="00184F80">
              <w:rPr>
                <w:sz w:val="24"/>
                <w:szCs w:val="24"/>
                <w:lang w:eastAsia="ru-RU"/>
              </w:rPr>
              <w:br/>
              <w:t>от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" 30 "  августа </w:t>
            </w:r>
            <w:r>
              <w:rPr>
                <w:sz w:val="24"/>
                <w:szCs w:val="24"/>
                <w:lang w:val="en-US" w:eastAsia="ru-RU"/>
              </w:rPr>
              <w:t>  </w:t>
            </w:r>
            <w:r w:rsidRPr="00184F8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184F80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3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687" w:rsidRDefault="008C6687" w:rsidP="006C0402">
            <w:pPr>
              <w:rPr>
                <w:sz w:val="24"/>
                <w:szCs w:val="24"/>
                <w:lang w:val="en-US" w:eastAsia="ru-RU"/>
              </w:rPr>
            </w:pPr>
            <w:r w:rsidRPr="0096041F">
              <w:rPr>
                <w:sz w:val="24"/>
                <w:szCs w:val="24"/>
                <w:lang w:eastAsia="ru-RU"/>
              </w:rPr>
              <w:t>СОГЛАСОВАНО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Чилякова Е.В..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Протокол № 1</w:t>
            </w:r>
            <w:r w:rsidRPr="00184F80">
              <w:rPr>
                <w:sz w:val="24"/>
                <w:szCs w:val="24"/>
                <w:lang w:eastAsia="ru-RU"/>
              </w:rPr>
              <w:br/>
            </w:r>
            <w:r w:rsidRPr="00184F80">
              <w:rPr>
                <w:sz w:val="24"/>
                <w:szCs w:val="24"/>
                <w:lang w:eastAsia="ru-RU"/>
              </w:rPr>
              <w:br/>
              <w:t>от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" 31 "  августа</w:t>
            </w:r>
            <w:r>
              <w:rPr>
                <w:sz w:val="24"/>
                <w:szCs w:val="24"/>
                <w:lang w:val="en-US" w:eastAsia="ru-RU"/>
              </w:rPr>
              <w:t>  20</w:t>
            </w:r>
            <w:r>
              <w:rPr>
                <w:sz w:val="24"/>
                <w:szCs w:val="24"/>
                <w:lang w:eastAsia="ru-RU"/>
              </w:rPr>
              <w:t>23</w:t>
            </w:r>
            <w:r>
              <w:rPr>
                <w:sz w:val="24"/>
                <w:szCs w:val="24"/>
                <w:lang w:val="en-US" w:eastAsia="ru-RU"/>
              </w:rPr>
              <w:t> г.</w:t>
            </w:r>
          </w:p>
        </w:tc>
        <w:tc>
          <w:tcPr>
            <w:tcW w:w="404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687" w:rsidRPr="0096041F" w:rsidRDefault="008C6687" w:rsidP="006C0402">
            <w:pPr>
              <w:rPr>
                <w:sz w:val="24"/>
                <w:szCs w:val="24"/>
                <w:lang w:eastAsia="ru-RU"/>
              </w:rPr>
            </w:pPr>
            <w:r w:rsidRPr="0096041F">
              <w:rPr>
                <w:sz w:val="24"/>
                <w:szCs w:val="24"/>
                <w:lang w:eastAsia="ru-RU"/>
              </w:rPr>
              <w:t>УТВЕРЖДАЮ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Литвинюк В.В.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Приказ №____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  <w:t>от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96041F">
              <w:rPr>
                <w:sz w:val="24"/>
                <w:szCs w:val="24"/>
                <w:lang w:eastAsia="ru-RU"/>
              </w:rPr>
              <w:t>"____" ______________</w:t>
            </w:r>
            <w:r>
              <w:rPr>
                <w:sz w:val="24"/>
                <w:szCs w:val="24"/>
                <w:lang w:val="en-US" w:eastAsia="ru-RU"/>
              </w:rPr>
              <w:t>  </w:t>
            </w:r>
            <w:r>
              <w:rPr>
                <w:sz w:val="24"/>
                <w:szCs w:val="24"/>
                <w:lang w:eastAsia="ru-RU"/>
              </w:rPr>
              <w:t>2023</w:t>
            </w:r>
            <w:r w:rsidRPr="0096041F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8C6687" w:rsidRDefault="008C6687" w:rsidP="009A164B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8C6687" w:rsidRDefault="008C6687" w:rsidP="009A164B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РАБОЧАЯ ПРОГРамма</w:t>
      </w:r>
    </w:p>
    <w:p w:rsidR="008C6687" w:rsidRPr="008B1110" w:rsidRDefault="008C6687" w:rsidP="009A164B">
      <w:pPr>
        <w:shd w:val="clear" w:color="auto" w:fill="FFFFFF"/>
        <w:ind w:firstLine="227"/>
        <w:jc w:val="center"/>
        <w:rPr>
          <w:b/>
          <w:sz w:val="28"/>
          <w:szCs w:val="28"/>
          <w:lang w:eastAsia="ru-RU"/>
        </w:rPr>
      </w:pPr>
      <w:r w:rsidRPr="008B1110">
        <w:rPr>
          <w:b/>
          <w:sz w:val="28"/>
          <w:szCs w:val="28"/>
          <w:lang w:eastAsia="ru-RU"/>
        </w:rPr>
        <w:t>учебного предмета   «Окружающий мир»</w:t>
      </w:r>
    </w:p>
    <w:p w:rsidR="008C6687" w:rsidRDefault="008C6687" w:rsidP="009A164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8C6687" w:rsidRDefault="008C6687" w:rsidP="009A164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 </w:t>
      </w:r>
      <w:r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>
        <w:rPr>
          <w:sz w:val="28"/>
          <w:szCs w:val="28"/>
          <w:lang w:eastAsia="ru-RU"/>
        </w:rPr>
        <w:t> учебный год</w:t>
      </w:r>
    </w:p>
    <w:p w:rsidR="008C6687" w:rsidRDefault="008C6687" w:rsidP="004B354F">
      <w:pPr>
        <w:pStyle w:val="NormalWeb"/>
        <w:spacing w:after="0" w:afterAutospacing="0"/>
        <w:jc w:val="center"/>
      </w:pPr>
      <w:r>
        <w:rPr>
          <w:color w:val="000000"/>
          <w:sz w:val="32"/>
          <w:szCs w:val="32"/>
        </w:rPr>
        <w:t>(ID 1706173)</w:t>
      </w:r>
    </w:p>
    <w:p w:rsidR="008C6687" w:rsidRDefault="008C6687" w:rsidP="009A164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8C6687" w:rsidRPr="004B354F" w:rsidRDefault="008C6687" w:rsidP="009A164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56682A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</w:p>
    <w:p w:rsidR="008C6687" w:rsidRPr="009A164B" w:rsidRDefault="008C6687" w:rsidP="009A164B">
      <w:pPr>
        <w:shd w:val="clear" w:color="auto" w:fill="FFFFFF"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Орск, 2023</w:t>
      </w:r>
      <w:bookmarkEnd w:id="0"/>
    </w:p>
    <w:p w:rsidR="008C6687" w:rsidRDefault="008C6687" w:rsidP="009B2A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8C6687" w:rsidRPr="00567E77" w:rsidRDefault="008C6687" w:rsidP="009B2A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ПОЯСНИТЕЛЬНАЯ ЗАПИСКА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ОБЩАЯ ХАРАКТЕРИСТИКА УЧЕБНОГО ПРЕДМЕТА «ОКРУЖАЮЩИЙ МИР»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рабочей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программе воспитания.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ЦЕЛИ ИЗУЧЕНИЯ УЧЕБНОГО ПРЕДМЕТА «ОКРУЖАЮЩИЙ МИР»</w:t>
      </w:r>
    </w:p>
    <w:p w:rsidR="008C6687" w:rsidRPr="00567E77" w:rsidRDefault="008C6687" w:rsidP="00F576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проявление уважения к истории, культуре, традициям народов РФ;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8C6687" w:rsidRPr="00567E77" w:rsidRDefault="008C6687" w:rsidP="00567E7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8C6687" w:rsidRPr="00567E77" w:rsidRDefault="008C668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раскрытие роли человека в природе и обществе; </w:t>
      </w:r>
    </w:p>
    <w:p w:rsidR="008C6687" w:rsidRPr="00567E77" w:rsidRDefault="008C6687" w:rsidP="00567E77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МЕСТО УЧЕБНОГО ПРЕДМЕТА «ОКРУЖАЮЩИЙ МИР» В УЧЕНОМ ПЛАНЕ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   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ПЛАНИРУЕМЫЕ ОБРАЗОВАТЕЛЬНЫЕ РЕЗУЛЬТАТЫ</w:t>
      </w:r>
    </w:p>
    <w:p w:rsidR="008C6687" w:rsidRPr="00567E77" w:rsidRDefault="008C6687" w:rsidP="009B2A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C668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8C668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Гражданско-патриотического воспитания:</w:t>
      </w:r>
    </w:p>
    <w:p w:rsidR="008C6687" w:rsidRPr="00567E77" w:rsidRDefault="008C668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8C6687" w:rsidRPr="00567E77" w:rsidRDefault="008C668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8C6687" w:rsidRPr="00567E77" w:rsidRDefault="008C668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8C6687" w:rsidRPr="00567E77" w:rsidRDefault="008C668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8C6687" w:rsidRPr="00567E77" w:rsidRDefault="008C6687" w:rsidP="00567E77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Духовно-нравственного воспитания:</w:t>
      </w:r>
    </w:p>
    <w:p w:rsidR="008C6687" w:rsidRPr="00567E77" w:rsidRDefault="008C668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8C6687" w:rsidRPr="00567E77" w:rsidRDefault="008C668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8C6687" w:rsidRPr="00567E77" w:rsidRDefault="008C6687" w:rsidP="00567E77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Эстетического воспитания:</w:t>
      </w:r>
    </w:p>
    <w:p w:rsidR="008C6687" w:rsidRPr="00567E77" w:rsidRDefault="008C668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8C6687" w:rsidRPr="00567E77" w:rsidRDefault="008C6687" w:rsidP="00567E77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C6687" w:rsidRPr="00567E77" w:rsidRDefault="008C668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8C6687" w:rsidRPr="00567E77" w:rsidRDefault="008C6687" w:rsidP="00567E77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Трудового воспитания:</w:t>
      </w:r>
    </w:p>
    <w:p w:rsidR="008C6687" w:rsidRPr="00567E77" w:rsidRDefault="008C6687" w:rsidP="00567E77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Экологического воспитания:</w:t>
      </w:r>
    </w:p>
    <w:p w:rsidR="008C6687" w:rsidRPr="00567E77" w:rsidRDefault="008C6687" w:rsidP="00567E77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Ценности научного познания:</w:t>
      </w:r>
    </w:p>
    <w:p w:rsidR="008C6687" w:rsidRPr="00567E77" w:rsidRDefault="008C668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8C6687" w:rsidRPr="00567E77" w:rsidRDefault="008C6687" w:rsidP="00567E77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действия: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1) Базовые логические действия: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8C6687" w:rsidRPr="00567E77" w:rsidRDefault="008C6687" w:rsidP="00567E7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2) Базовые исследовательские действия: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8C6687" w:rsidRPr="00567E77" w:rsidRDefault="008C6687" w:rsidP="00567E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3) Работа с информацией: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6687" w:rsidRPr="00567E77" w:rsidRDefault="008C6687" w:rsidP="00567E77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8C6687" w:rsidRPr="00567E77" w:rsidRDefault="008C6687" w:rsidP="00567E77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действия: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1) Самоорганизация:</w:t>
      </w:r>
    </w:p>
    <w:p w:rsidR="008C6687" w:rsidRPr="00567E77" w:rsidRDefault="008C668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8C6687" w:rsidRPr="00567E77" w:rsidRDefault="008C6687" w:rsidP="00567E77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2) Самоконтроль и самооценка:</w:t>
      </w:r>
    </w:p>
    <w:p w:rsidR="008C6687" w:rsidRPr="00567E77" w:rsidRDefault="008C668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8C6687" w:rsidRPr="00567E77" w:rsidRDefault="008C668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8C6687" w:rsidRPr="00567E77" w:rsidRDefault="008C668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8C6687" w:rsidRPr="00567E77" w:rsidRDefault="008C668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C6687" w:rsidRPr="00567E77" w:rsidRDefault="008C668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8C6687" w:rsidRPr="00567E77" w:rsidRDefault="008C6687" w:rsidP="00567E7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деятельность:</w:t>
      </w:r>
    </w:p>
    <w:p w:rsidR="008C6687" w:rsidRPr="00567E77" w:rsidRDefault="008C668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8C6687" w:rsidRPr="00567E77" w:rsidRDefault="008C668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8C6687" w:rsidRPr="00567E77" w:rsidRDefault="008C668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8C6687" w:rsidRPr="00567E77" w:rsidRDefault="008C668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8C6687" w:rsidRPr="00567E77" w:rsidRDefault="008C6687" w:rsidP="00567E7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ответственно выполнять свою часть работы.</w:t>
      </w:r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классе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обучающийся научится: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пешехода;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8C6687" w:rsidRPr="00567E77" w:rsidRDefault="008C6687" w:rsidP="00567E7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во </w:t>
      </w: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2 классе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обучающийся научится: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режим дня и питания;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8C6687" w:rsidRPr="00567E77" w:rsidRDefault="008C6687" w:rsidP="00567E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3 классе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обучающийся научится: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расходы и доходы семейного бюджета;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основы профилактики заболеваний;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8C6687" w:rsidRPr="00567E77" w:rsidRDefault="008C6687" w:rsidP="00567E77">
      <w:pPr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4 классе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обучающийся научится: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8C6687" w:rsidRPr="00567E7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C6687" w:rsidRDefault="008C6687" w:rsidP="00567E77">
      <w:pPr>
        <w:numPr>
          <w:ilvl w:val="0"/>
          <w:numId w:val="2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8C6687" w:rsidRDefault="008C6687" w:rsidP="009B2A2A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8C6687" w:rsidRDefault="008C6687" w:rsidP="009B2A2A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8C6687" w:rsidRPr="00567E77" w:rsidRDefault="008C6687" w:rsidP="009B2A2A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общество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Режим труда и отдыха.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природа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Правила безопасной жизнедеятельности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Базовые логические действия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8C6687" w:rsidRPr="00567E77" w:rsidRDefault="008C668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8C6687" w:rsidRPr="00567E77" w:rsidRDefault="008C668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8C6687" w:rsidRPr="00567E77" w:rsidRDefault="008C6687" w:rsidP="00567E77">
      <w:pPr>
        <w:numPr>
          <w:ilvl w:val="0"/>
          <w:numId w:val="2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Работа с информацией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8C6687" w:rsidRPr="00567E77" w:rsidRDefault="008C6687" w:rsidP="00567E7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8C6687" w:rsidRPr="00567E77" w:rsidRDefault="008C6687" w:rsidP="00567E77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способствуют формированию умений:</w:t>
      </w:r>
    </w:p>
    <w:p w:rsidR="008C6687" w:rsidRPr="00567E77" w:rsidRDefault="008C668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8C6687" w:rsidRPr="00567E77" w:rsidRDefault="008C668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8C6687" w:rsidRPr="00567E77" w:rsidRDefault="008C668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8C6687" w:rsidRPr="00567E77" w:rsidRDefault="008C668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8C6687" w:rsidRPr="00567E77" w:rsidRDefault="008C6687" w:rsidP="00567E77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способствуют формированию умений:</w:t>
      </w:r>
    </w:p>
    <w:p w:rsidR="008C6687" w:rsidRPr="00567E77" w:rsidRDefault="008C668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8C6687" w:rsidRPr="00567E77" w:rsidRDefault="008C668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8C6687" w:rsidRPr="00567E77" w:rsidRDefault="008C6687" w:rsidP="00567E77">
      <w:pPr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Совместная деятельность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способствует формированию умений:</w:t>
      </w:r>
    </w:p>
    <w:p w:rsidR="008C6687" w:rsidRPr="00567E77" w:rsidRDefault="008C6687" w:rsidP="00567E77">
      <w:pPr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общество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природа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Правила безопасной жизнедеятельности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Базовые логические действия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8C6687" w:rsidRPr="00567E77" w:rsidRDefault="008C668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8C6687" w:rsidRPr="00567E77" w:rsidRDefault="008C668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8C6687" w:rsidRPr="00567E77" w:rsidRDefault="008C668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символы РФ; </w:t>
      </w:r>
    </w:p>
    <w:p w:rsidR="008C6687" w:rsidRPr="00567E77" w:rsidRDefault="008C668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8C6687" w:rsidRPr="00567E77" w:rsidRDefault="008C668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8C6687" w:rsidRPr="00567E77" w:rsidRDefault="008C6687" w:rsidP="00567E77">
      <w:pPr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прошлое, настоящее, будущее.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6687" w:rsidRPr="00567E77" w:rsidRDefault="008C668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8C6687" w:rsidRPr="00567E77" w:rsidRDefault="008C668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8C6687" w:rsidRPr="00567E77" w:rsidRDefault="008C668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8C6687" w:rsidRPr="00567E77" w:rsidRDefault="008C6687" w:rsidP="00567E77">
      <w:pPr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способствуют формированию умений:</w:t>
      </w:r>
    </w:p>
    <w:p w:rsidR="008C6687" w:rsidRPr="00567E77" w:rsidRDefault="008C6687" w:rsidP="00567E77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8C6687" w:rsidRPr="00567E77" w:rsidRDefault="008C668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8C6687" w:rsidRPr="00567E77" w:rsidRDefault="008C668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8C6687" w:rsidRPr="00567E77" w:rsidRDefault="008C6687" w:rsidP="00567E77">
      <w:pPr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C6687" w:rsidRPr="00567E77" w:rsidRDefault="008C668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8C6687" w:rsidRPr="00567E77" w:rsidRDefault="008C668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C6687" w:rsidRPr="00567E77" w:rsidRDefault="008C668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C6687" w:rsidRPr="00567E77" w:rsidRDefault="008C668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C6687" w:rsidRPr="00567E77" w:rsidRDefault="008C6687" w:rsidP="00567E7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способствуют формированию умений:</w:t>
      </w:r>
    </w:p>
    <w:p w:rsidR="008C6687" w:rsidRPr="00567E77" w:rsidRDefault="008C668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8C6687" w:rsidRPr="00567E77" w:rsidRDefault="008C668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8C6687" w:rsidRPr="00567E77" w:rsidRDefault="008C6687" w:rsidP="00567E77">
      <w:pPr>
        <w:numPr>
          <w:ilvl w:val="0"/>
          <w:numId w:val="3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Совместная деятельность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способствует формированию умений:</w:t>
      </w:r>
    </w:p>
    <w:p w:rsidR="008C6687" w:rsidRPr="00567E77" w:rsidRDefault="008C668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8C6687" w:rsidRPr="00567E77" w:rsidRDefault="008C668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8C6687" w:rsidRPr="00567E77" w:rsidRDefault="008C668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8C6687" w:rsidRPr="00567E77" w:rsidRDefault="008C6687" w:rsidP="00567E77">
      <w:pPr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общество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природа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Правила безопасной жизнедеятельности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8C6687" w:rsidRPr="00567E77" w:rsidRDefault="008C668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8C6687" w:rsidRPr="00567E77" w:rsidRDefault="008C668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8C6687" w:rsidRPr="00567E77" w:rsidRDefault="008C668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8C6687" w:rsidRPr="00567E77" w:rsidRDefault="008C668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моделировать цепи питания в природном сообществе; </w:t>
      </w:r>
    </w:p>
    <w:p w:rsidR="008C6687" w:rsidRPr="00567E77" w:rsidRDefault="008C6687" w:rsidP="00567E77">
      <w:pPr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Работа с информацией 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8C6687" w:rsidRPr="00567E77" w:rsidRDefault="008C668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8C6687" w:rsidRPr="00567E77" w:rsidRDefault="008C668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8C6687" w:rsidRPr="00567E77" w:rsidRDefault="008C668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8C6687" w:rsidRPr="00567E77" w:rsidRDefault="008C668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C6687" w:rsidRPr="00567E77" w:rsidRDefault="008C6687" w:rsidP="00567E77">
      <w:pPr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способствуют формированию умений:</w:t>
      </w:r>
    </w:p>
    <w:p w:rsidR="008C6687" w:rsidRPr="00567E77" w:rsidRDefault="008C6687" w:rsidP="00567E77">
      <w:pPr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C6687" w:rsidRPr="00567E77" w:rsidRDefault="008C668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(характеризовать) условия жизни на Земле;</w:t>
      </w:r>
    </w:p>
    <w:p w:rsidR="008C6687" w:rsidRPr="00567E77" w:rsidRDefault="008C668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8C6687" w:rsidRPr="00567E77" w:rsidRDefault="008C668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8C6687" w:rsidRPr="00567E77" w:rsidRDefault="008C668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8C6687" w:rsidRPr="00567E77" w:rsidRDefault="008C6687" w:rsidP="00567E77">
      <w:pPr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8C6687" w:rsidRPr="00567E77" w:rsidRDefault="008C668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8C6687" w:rsidRPr="00567E77" w:rsidRDefault="008C6687" w:rsidP="00567E77">
      <w:pPr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</w:t>
      </w: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способствует формированию умений:</w:t>
      </w:r>
    </w:p>
    <w:p w:rsidR="008C6687" w:rsidRPr="00567E77" w:rsidRDefault="008C668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8C6687" w:rsidRPr="00567E77" w:rsidRDefault="008C668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8C6687" w:rsidRPr="00567E77" w:rsidRDefault="008C668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8C6687" w:rsidRPr="00567E77" w:rsidRDefault="008C6687" w:rsidP="00567E77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8C6687" w:rsidRPr="00567E77" w:rsidRDefault="008C6687" w:rsidP="00567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общество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Человек и природа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Правила безопасной жизнедеятельности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6687" w:rsidRPr="00567E77" w:rsidRDefault="008C668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8C6687" w:rsidRPr="00567E77" w:rsidRDefault="008C668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8C6687" w:rsidRPr="00567E77" w:rsidRDefault="008C668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8C6687" w:rsidRPr="00567E77" w:rsidRDefault="008C668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8C6687" w:rsidRPr="00567E77" w:rsidRDefault="008C668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8C6687" w:rsidRPr="00567E77" w:rsidRDefault="008C6687" w:rsidP="00567E77">
      <w:pPr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6687" w:rsidRPr="00567E77" w:rsidRDefault="008C668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C6687" w:rsidRPr="00567E77" w:rsidRDefault="008C668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8C6687" w:rsidRPr="00567E77" w:rsidRDefault="008C6687" w:rsidP="00567E77">
      <w:pPr>
        <w:numPr>
          <w:ilvl w:val="0"/>
          <w:numId w:val="4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8C6687" w:rsidRPr="00567E77" w:rsidRDefault="008C6687" w:rsidP="00567E77">
      <w:pPr>
        <w:numPr>
          <w:ilvl w:val="0"/>
          <w:numId w:val="4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8C6687" w:rsidRPr="00567E77" w:rsidRDefault="008C668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8C6687" w:rsidRPr="00567E77" w:rsidRDefault="008C668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8C6687" w:rsidRPr="00567E77" w:rsidRDefault="008C668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8C6687" w:rsidRPr="00567E77" w:rsidRDefault="008C6687" w:rsidP="00567E77">
      <w:pPr>
        <w:numPr>
          <w:ilvl w:val="0"/>
          <w:numId w:val="4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ошибки в своей и чужих работах, устанавливать их причины.</w:t>
      </w:r>
    </w:p>
    <w:p w:rsidR="008C6687" w:rsidRPr="00567E77" w:rsidRDefault="008C6687" w:rsidP="00567E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i/>
          <w:iCs/>
          <w:color w:val="333333"/>
          <w:kern w:val="0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8C6687" w:rsidRPr="00567E77" w:rsidRDefault="008C668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8C6687" w:rsidRPr="00567E77" w:rsidRDefault="008C668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8C6687" w:rsidRPr="00567E77" w:rsidRDefault="008C6687" w:rsidP="00567E77">
      <w:pPr>
        <w:numPr>
          <w:ilvl w:val="0"/>
          <w:numId w:val="4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567E77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2"/>
        <w:gridCol w:w="4681"/>
        <w:gridCol w:w="1563"/>
        <w:gridCol w:w="1829"/>
        <w:gridCol w:w="1913"/>
        <w:gridCol w:w="2694"/>
      </w:tblGrid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1"/>
        <w:gridCol w:w="4502"/>
        <w:gridCol w:w="1642"/>
        <w:gridCol w:w="1829"/>
        <w:gridCol w:w="1913"/>
        <w:gridCol w:w="2837"/>
      </w:tblGrid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1"/>
        <w:gridCol w:w="4502"/>
        <w:gridCol w:w="1642"/>
        <w:gridCol w:w="1829"/>
        <w:gridCol w:w="1913"/>
        <w:gridCol w:w="2837"/>
      </w:tblGrid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4"/>
        <w:gridCol w:w="4599"/>
        <w:gridCol w:w="1602"/>
        <w:gridCol w:w="1829"/>
        <w:gridCol w:w="1913"/>
        <w:gridCol w:w="2765"/>
      </w:tblGrid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bookmarkStart w:id="1" w:name="block-7135899"/>
      <w:bookmarkEnd w:id="1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2"/>
        <w:gridCol w:w="4911"/>
        <w:gridCol w:w="1188"/>
        <w:gridCol w:w="1829"/>
        <w:gridCol w:w="1913"/>
        <w:gridCol w:w="1206"/>
        <w:gridCol w:w="2073"/>
      </w:tblGrid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8"/>
        <w:gridCol w:w="4925"/>
        <w:gridCol w:w="1172"/>
        <w:gridCol w:w="1829"/>
        <w:gridCol w:w="1913"/>
        <w:gridCol w:w="1206"/>
        <w:gridCol w:w="2073"/>
      </w:tblGrid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3"/>
        <w:gridCol w:w="4534"/>
        <w:gridCol w:w="1143"/>
        <w:gridCol w:w="1829"/>
        <w:gridCol w:w="1913"/>
        <w:gridCol w:w="1206"/>
        <w:gridCol w:w="2702"/>
      </w:tblGrid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4"/>
        <w:gridCol w:w="4530"/>
        <w:gridCol w:w="1146"/>
        <w:gridCol w:w="1829"/>
        <w:gridCol w:w="1913"/>
        <w:gridCol w:w="1206"/>
        <w:gridCol w:w="2702"/>
      </w:tblGrid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687" w:rsidRPr="00017A26" w:rsidRDefault="008C6687" w:rsidP="00751E4C"/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B1195" w:rsidRDefault="008C6687" w:rsidP="00751E4C">
            <w:pPr>
              <w:spacing w:after="0"/>
              <w:ind w:left="135"/>
              <w:rPr>
                <w:b/>
              </w:rPr>
            </w:pPr>
            <w:r w:rsidRPr="000B1195">
              <w:rPr>
                <w:b/>
              </w:rPr>
              <w:t>Всероссийская проверочная работа по окружающему миру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 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017A26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</w:p>
        </w:tc>
      </w:tr>
      <w:tr w:rsidR="008C6687" w:rsidRPr="00017A26" w:rsidTr="00751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>
            <w:pPr>
              <w:spacing w:after="0"/>
              <w:ind w:left="135"/>
              <w:jc w:val="center"/>
            </w:pPr>
            <w:r w:rsidRPr="00017A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687" w:rsidRPr="00017A26" w:rsidRDefault="008C6687" w:rsidP="00751E4C"/>
        </w:tc>
      </w:tr>
    </w:tbl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B427D6">
      <w:pPr>
        <w:sectPr w:rsidR="008C6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68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</w:pPr>
      <w:bookmarkStart w:id="2" w:name="block-7135897"/>
      <w:bookmarkEnd w:id="2"/>
    </w:p>
    <w:p w:rsidR="008C6687" w:rsidRPr="00567E77" w:rsidRDefault="008C6687" w:rsidP="00567E7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8C6687" w:rsidRPr="00567E77" w:rsidRDefault="008C6687" w:rsidP="00567E7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8C6687" w:rsidRPr="00567E77" w:rsidRDefault="008C6687" w:rsidP="00567E7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4 класс/ Плешаков А.А., Крючкова Е.А., Акционерное общество «Издательство «Просвещение»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:rsidR="008C6687" w:rsidRPr="00567E77" w:rsidRDefault="008C6687" w:rsidP="009B2A2A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​‌‌</w:t>
      </w:r>
      <w:r w:rsidRPr="00567E77">
        <w:rPr>
          <w:rFonts w:ascii="Times New Roman" w:hAnsi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8C6687" w:rsidRPr="00567E77" w:rsidRDefault="008C6687" w:rsidP="00567E7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​‌. Федеральная рабочая программа по учебному предмету «Окружающий мир»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3. Т.Н. Максимова Поурочные разработки по курсу окружающий мир 1-4 класс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‌​</w:t>
      </w:r>
    </w:p>
    <w:p w:rsidR="008C6687" w:rsidRPr="00567E77" w:rsidRDefault="008C6687" w:rsidP="00567E7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8C6687" w:rsidRPr="00567E77" w:rsidRDefault="008C6687" w:rsidP="00567E7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8C6687" w:rsidRPr="00567E77" w:rsidRDefault="008C6687" w:rsidP="00567E7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​‌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1. РЭШ https://resh.edu.ru/subject/43/2/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2. ЯКЛАСС https://www.yaklass.ru/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3. ИНТЕРНЕТУРОК https://interneturok.ru/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4. Образовательная социальная сеть https://nsportal.ru/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5. ИНФОУРОК https://infourok.ru/?ysclid=lligkg1zyb811236858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6. МУЛЬТИУРОК https://videouroki.net/blog/mul-tiurok-sovriemiennomu-uchitieliu-polieznaia-sotsial-naia-siet.html?ysclid=lligmpe5o4911663496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7. Открытый урок (1 сентября) https://urok.1sept.ru/?ysclid=lligp2cnao523338726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  <w:r w:rsidRPr="00567E77">
        <w:rPr>
          <w:rFonts w:ascii="Times New Roman" w:hAnsi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‌</w:t>
      </w:r>
      <w:r w:rsidRPr="00567E77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</w:t>
      </w:r>
    </w:p>
    <w:p w:rsidR="008C6687" w:rsidRPr="00567E77" w:rsidRDefault="008C6687" w:rsidP="00567E77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ru-RU"/>
        </w:rPr>
      </w:pPr>
      <w:r w:rsidRPr="00567E77">
        <w:rPr>
          <w:rFonts w:ascii="Arial" w:hAnsi="Arial" w:cs="Arial"/>
          <w:kern w:val="0"/>
          <w:sz w:val="24"/>
          <w:szCs w:val="24"/>
          <w:lang w:eastAsia="ru-RU"/>
        </w:rPr>
        <w:t>ФГБНУ «Институт стратегии развития образования»</w:t>
      </w:r>
    </w:p>
    <w:p w:rsidR="008C6687" w:rsidRDefault="008C6687"/>
    <w:sectPr w:rsidR="008C6687" w:rsidSect="00567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857BE"/>
    <w:multiLevelType w:val="multilevel"/>
    <w:tmpl w:val="9F3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27D43"/>
    <w:multiLevelType w:val="multilevel"/>
    <w:tmpl w:val="807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1E4EA8"/>
    <w:multiLevelType w:val="multilevel"/>
    <w:tmpl w:val="811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087587"/>
    <w:multiLevelType w:val="multilevel"/>
    <w:tmpl w:val="F70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091982"/>
    <w:multiLevelType w:val="multilevel"/>
    <w:tmpl w:val="90D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93A22"/>
    <w:multiLevelType w:val="multilevel"/>
    <w:tmpl w:val="EDB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C70C5"/>
    <w:multiLevelType w:val="multilevel"/>
    <w:tmpl w:val="FB2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0433EE"/>
    <w:multiLevelType w:val="multilevel"/>
    <w:tmpl w:val="BF0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EB40E7"/>
    <w:multiLevelType w:val="multilevel"/>
    <w:tmpl w:val="621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7E4646"/>
    <w:multiLevelType w:val="multilevel"/>
    <w:tmpl w:val="668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320743"/>
    <w:multiLevelType w:val="multilevel"/>
    <w:tmpl w:val="723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D25C26"/>
    <w:multiLevelType w:val="multilevel"/>
    <w:tmpl w:val="E9D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1B2A63"/>
    <w:multiLevelType w:val="multilevel"/>
    <w:tmpl w:val="B38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D31F2F"/>
    <w:multiLevelType w:val="multilevel"/>
    <w:tmpl w:val="077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16061C"/>
    <w:multiLevelType w:val="multilevel"/>
    <w:tmpl w:val="05DE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0573AA"/>
    <w:multiLevelType w:val="multilevel"/>
    <w:tmpl w:val="08B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F91E9D"/>
    <w:multiLevelType w:val="multilevel"/>
    <w:tmpl w:val="57F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563BD7"/>
    <w:multiLevelType w:val="multilevel"/>
    <w:tmpl w:val="C70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E22049"/>
    <w:multiLevelType w:val="multilevel"/>
    <w:tmpl w:val="86F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B7C17"/>
    <w:multiLevelType w:val="multilevel"/>
    <w:tmpl w:val="834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66158D"/>
    <w:multiLevelType w:val="multilevel"/>
    <w:tmpl w:val="F6D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805383"/>
    <w:multiLevelType w:val="multilevel"/>
    <w:tmpl w:val="41D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E43447"/>
    <w:multiLevelType w:val="multilevel"/>
    <w:tmpl w:val="A8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3907E2"/>
    <w:multiLevelType w:val="multilevel"/>
    <w:tmpl w:val="322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935358"/>
    <w:multiLevelType w:val="multilevel"/>
    <w:tmpl w:val="4D5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E64887"/>
    <w:multiLevelType w:val="multilevel"/>
    <w:tmpl w:val="385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050B85"/>
    <w:multiLevelType w:val="multilevel"/>
    <w:tmpl w:val="2A6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E928EE"/>
    <w:multiLevelType w:val="multilevel"/>
    <w:tmpl w:val="DA8E2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155026"/>
    <w:multiLevelType w:val="multilevel"/>
    <w:tmpl w:val="342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884B57"/>
    <w:multiLevelType w:val="multilevel"/>
    <w:tmpl w:val="13E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0365D2"/>
    <w:multiLevelType w:val="multilevel"/>
    <w:tmpl w:val="FFB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9458D1"/>
    <w:multiLevelType w:val="multilevel"/>
    <w:tmpl w:val="16C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D86C9C"/>
    <w:multiLevelType w:val="multilevel"/>
    <w:tmpl w:val="F1F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3748EB"/>
    <w:multiLevelType w:val="multilevel"/>
    <w:tmpl w:val="51D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396E6D"/>
    <w:multiLevelType w:val="multilevel"/>
    <w:tmpl w:val="30B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5C08F5"/>
    <w:multiLevelType w:val="multilevel"/>
    <w:tmpl w:val="A8D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3B7EAB"/>
    <w:multiLevelType w:val="multilevel"/>
    <w:tmpl w:val="7BE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AE68EE"/>
    <w:multiLevelType w:val="multilevel"/>
    <w:tmpl w:val="6BA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913400"/>
    <w:multiLevelType w:val="multilevel"/>
    <w:tmpl w:val="279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7933ED"/>
    <w:multiLevelType w:val="multilevel"/>
    <w:tmpl w:val="8FA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08750D"/>
    <w:multiLevelType w:val="multilevel"/>
    <w:tmpl w:val="AA6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25"/>
  </w:num>
  <w:num w:numId="5">
    <w:abstractNumId w:val="13"/>
  </w:num>
  <w:num w:numId="6">
    <w:abstractNumId w:val="38"/>
  </w:num>
  <w:num w:numId="7">
    <w:abstractNumId w:val="33"/>
  </w:num>
  <w:num w:numId="8">
    <w:abstractNumId w:val="18"/>
  </w:num>
  <w:num w:numId="9">
    <w:abstractNumId w:val="36"/>
  </w:num>
  <w:num w:numId="10">
    <w:abstractNumId w:val="34"/>
  </w:num>
  <w:num w:numId="11">
    <w:abstractNumId w:val="3"/>
  </w:num>
  <w:num w:numId="12">
    <w:abstractNumId w:val="4"/>
  </w:num>
  <w:num w:numId="13">
    <w:abstractNumId w:val="28"/>
  </w:num>
  <w:num w:numId="14">
    <w:abstractNumId w:val="14"/>
  </w:num>
  <w:num w:numId="15">
    <w:abstractNumId w:val="24"/>
  </w:num>
  <w:num w:numId="16">
    <w:abstractNumId w:val="12"/>
  </w:num>
  <w:num w:numId="17">
    <w:abstractNumId w:val="5"/>
  </w:num>
  <w:num w:numId="18">
    <w:abstractNumId w:val="42"/>
  </w:num>
  <w:num w:numId="19">
    <w:abstractNumId w:val="37"/>
  </w:num>
  <w:num w:numId="20">
    <w:abstractNumId w:val="40"/>
  </w:num>
  <w:num w:numId="21">
    <w:abstractNumId w:val="23"/>
  </w:num>
  <w:num w:numId="22">
    <w:abstractNumId w:val="16"/>
  </w:num>
  <w:num w:numId="23">
    <w:abstractNumId w:val="1"/>
  </w:num>
  <w:num w:numId="24">
    <w:abstractNumId w:val="2"/>
  </w:num>
  <w:num w:numId="25">
    <w:abstractNumId w:val="7"/>
  </w:num>
  <w:num w:numId="26">
    <w:abstractNumId w:val="41"/>
  </w:num>
  <w:num w:numId="27">
    <w:abstractNumId w:val="6"/>
  </w:num>
  <w:num w:numId="28">
    <w:abstractNumId w:val="15"/>
  </w:num>
  <w:num w:numId="29">
    <w:abstractNumId w:val="31"/>
  </w:num>
  <w:num w:numId="30">
    <w:abstractNumId w:val="29"/>
  </w:num>
  <w:num w:numId="31">
    <w:abstractNumId w:val="21"/>
  </w:num>
  <w:num w:numId="32">
    <w:abstractNumId w:val="27"/>
  </w:num>
  <w:num w:numId="33">
    <w:abstractNumId w:val="30"/>
  </w:num>
  <w:num w:numId="34">
    <w:abstractNumId w:val="35"/>
  </w:num>
  <w:num w:numId="35">
    <w:abstractNumId w:val="20"/>
  </w:num>
  <w:num w:numId="36">
    <w:abstractNumId w:val="26"/>
  </w:num>
  <w:num w:numId="37">
    <w:abstractNumId w:val="11"/>
  </w:num>
  <w:num w:numId="38">
    <w:abstractNumId w:val="19"/>
  </w:num>
  <w:num w:numId="39">
    <w:abstractNumId w:val="32"/>
  </w:num>
  <w:num w:numId="40">
    <w:abstractNumId w:val="22"/>
  </w:num>
  <w:num w:numId="41">
    <w:abstractNumId w:val="10"/>
  </w:num>
  <w:num w:numId="42">
    <w:abstractNumId w:val="9"/>
  </w:num>
  <w:num w:numId="43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B22"/>
    <w:rsid w:val="00017A26"/>
    <w:rsid w:val="00022200"/>
    <w:rsid w:val="00030ABF"/>
    <w:rsid w:val="000B1195"/>
    <w:rsid w:val="000D1A9A"/>
    <w:rsid w:val="00151CF4"/>
    <w:rsid w:val="00184F80"/>
    <w:rsid w:val="001A3EC3"/>
    <w:rsid w:val="001F3943"/>
    <w:rsid w:val="00222D7B"/>
    <w:rsid w:val="002A38C7"/>
    <w:rsid w:val="00305C6E"/>
    <w:rsid w:val="00442B20"/>
    <w:rsid w:val="004768C4"/>
    <w:rsid w:val="004B354F"/>
    <w:rsid w:val="004F6ABC"/>
    <w:rsid w:val="0053507E"/>
    <w:rsid w:val="005428B7"/>
    <w:rsid w:val="0056682A"/>
    <w:rsid w:val="00567E77"/>
    <w:rsid w:val="00661E51"/>
    <w:rsid w:val="006C0402"/>
    <w:rsid w:val="006F54D8"/>
    <w:rsid w:val="00751E4C"/>
    <w:rsid w:val="007E5A77"/>
    <w:rsid w:val="0086149E"/>
    <w:rsid w:val="008B1110"/>
    <w:rsid w:val="008C6687"/>
    <w:rsid w:val="00905CEE"/>
    <w:rsid w:val="009205F4"/>
    <w:rsid w:val="00924D53"/>
    <w:rsid w:val="0096041F"/>
    <w:rsid w:val="00986B1E"/>
    <w:rsid w:val="009A164B"/>
    <w:rsid w:val="009B2A2A"/>
    <w:rsid w:val="009D0825"/>
    <w:rsid w:val="00B166FE"/>
    <w:rsid w:val="00B35DC5"/>
    <w:rsid w:val="00B427D6"/>
    <w:rsid w:val="00B63931"/>
    <w:rsid w:val="00C41EEF"/>
    <w:rsid w:val="00D24466"/>
    <w:rsid w:val="00E94F90"/>
    <w:rsid w:val="00EA2B22"/>
    <w:rsid w:val="00EC5C92"/>
    <w:rsid w:val="00ED4A4C"/>
    <w:rsid w:val="00F5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25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427D6"/>
    <w:pPr>
      <w:keepNext/>
      <w:keepLines/>
      <w:spacing w:before="480" w:after="20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427D6"/>
    <w:pPr>
      <w:keepNext/>
      <w:keepLines/>
      <w:spacing w:before="200" w:after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427D6"/>
    <w:pPr>
      <w:keepNext/>
      <w:keepLines/>
      <w:spacing w:before="200" w:after="200" w:line="276" w:lineRule="auto"/>
      <w:outlineLvl w:val="2"/>
    </w:pPr>
    <w:rPr>
      <w:rFonts w:ascii="Cambria" w:eastAsia="Times New Roman" w:hAnsi="Cambria"/>
      <w:b/>
      <w:bCs/>
      <w:color w:val="4F81BD"/>
      <w:kern w:val="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427D6"/>
    <w:pPr>
      <w:keepNext/>
      <w:keepLines/>
      <w:spacing w:before="200" w:after="200" w:line="276" w:lineRule="auto"/>
      <w:outlineLvl w:val="3"/>
    </w:pPr>
    <w:rPr>
      <w:rFonts w:ascii="Cambria" w:eastAsia="Times New Roman" w:hAnsi="Cambria"/>
      <w:b/>
      <w:bCs/>
      <w:i/>
      <w:iCs/>
      <w:color w:val="4F81BD"/>
      <w:kern w:val="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7D6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27D6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27D6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27D6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67E7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67E77"/>
    <w:rPr>
      <w:rFonts w:cs="Times New Roman"/>
      <w:b/>
      <w:bCs/>
    </w:rPr>
  </w:style>
  <w:style w:type="character" w:customStyle="1" w:styleId="placeholder-mask">
    <w:name w:val="placeholder-mask"/>
    <w:basedOn w:val="DefaultParagraphFont"/>
    <w:uiPriority w:val="99"/>
    <w:rsid w:val="00567E77"/>
    <w:rPr>
      <w:rFonts w:cs="Times New Roman"/>
    </w:rPr>
  </w:style>
  <w:style w:type="character" w:customStyle="1" w:styleId="placeholder">
    <w:name w:val="placeholder"/>
    <w:basedOn w:val="DefaultParagraphFont"/>
    <w:uiPriority w:val="99"/>
    <w:rsid w:val="00567E7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67E7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567E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7E7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67E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427D6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27D6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Indent">
    <w:name w:val="Normal Indent"/>
    <w:basedOn w:val="Normal"/>
    <w:uiPriority w:val="99"/>
    <w:rsid w:val="00B427D6"/>
    <w:pPr>
      <w:spacing w:after="200" w:line="276" w:lineRule="auto"/>
      <w:ind w:left="720"/>
    </w:pPr>
    <w:rPr>
      <w:kern w:val="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427D6"/>
    <w:pPr>
      <w:numPr>
        <w:ilvl w:val="1"/>
      </w:numPr>
      <w:spacing w:after="200" w:line="276" w:lineRule="auto"/>
      <w:ind w:left="86"/>
    </w:pPr>
    <w:rPr>
      <w:rFonts w:ascii="Cambria" w:eastAsia="Times New Roman" w:hAnsi="Cambria"/>
      <w:i/>
      <w:iCs/>
      <w:color w:val="4F81BD"/>
      <w:spacing w:val="15"/>
      <w:kern w:val="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27D6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427D6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27D6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locked/>
    <w:rsid w:val="00B427D6"/>
    <w:pPr>
      <w:spacing w:after="200" w:line="240" w:lineRule="auto"/>
    </w:pPr>
    <w:rPr>
      <w:b/>
      <w:bCs/>
      <w:color w:val="4F81BD"/>
      <w:kern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2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2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2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2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9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29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29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9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2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2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2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2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2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61</Pages>
  <Words>13231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DNS</cp:lastModifiedBy>
  <cp:revision>15</cp:revision>
  <dcterms:created xsi:type="dcterms:W3CDTF">2023-08-19T20:22:00Z</dcterms:created>
  <dcterms:modified xsi:type="dcterms:W3CDTF">2023-09-13T11:34:00Z</dcterms:modified>
</cp:coreProperties>
</file>