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DB" w:rsidRPr="00000B76" w:rsidRDefault="007373DB" w:rsidP="00F3690A">
      <w:pPr>
        <w:shd w:val="clear" w:color="auto" w:fill="FFFFFF"/>
        <w:tabs>
          <w:tab w:val="left" w:pos="11907"/>
        </w:tabs>
        <w:ind w:firstLine="227"/>
        <w:jc w:val="center"/>
        <w:rPr>
          <w:rFonts w:ascii="Times New Roman" w:hAnsi="Times New Roman"/>
          <w:sz w:val="24"/>
          <w:szCs w:val="24"/>
          <w:lang w:val="ru-RU" w:eastAsia="ru-RU"/>
        </w:rPr>
      </w:pPr>
      <w:bookmarkStart w:id="0" w:name="block-32746002"/>
      <w:bookmarkEnd w:id="0"/>
      <w:r w:rsidRPr="00000B76">
        <w:rPr>
          <w:rFonts w:ascii="Times New Roman" w:hAnsi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7373DB" w:rsidRPr="00000B76" w:rsidRDefault="007373DB" w:rsidP="00F3690A">
      <w:pPr>
        <w:shd w:val="clear" w:color="auto" w:fill="FFFFFF"/>
        <w:ind w:firstLine="227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00B76">
        <w:rPr>
          <w:rFonts w:ascii="Times New Roman" w:hAnsi="Times New Roman"/>
          <w:sz w:val="24"/>
          <w:szCs w:val="24"/>
          <w:lang w:val="ru-RU" w:eastAsia="ru-RU"/>
        </w:rPr>
        <w:t>Министерство образования Оренбургской области</w:t>
      </w:r>
    </w:p>
    <w:p w:rsidR="007373DB" w:rsidRPr="00000B76" w:rsidRDefault="007373DB" w:rsidP="00F3690A">
      <w:pPr>
        <w:shd w:val="clear" w:color="auto" w:fill="FFFFFF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0B76">
        <w:rPr>
          <w:rFonts w:ascii="Times New Roman" w:hAnsi="Times New Roman"/>
          <w:sz w:val="24"/>
          <w:szCs w:val="24"/>
          <w:lang w:eastAsia="ru-RU"/>
        </w:rPr>
        <w:t xml:space="preserve">МОАУ "СОШ № </w:t>
      </w:r>
      <w:smartTag w:uri="urn:schemas-microsoft-com:office:smarttags" w:element="metricconverter">
        <w:smartTagPr>
          <w:attr w:name="ProductID" w:val="13 г"/>
        </w:smartTagPr>
        <w:r w:rsidRPr="00000B76">
          <w:rPr>
            <w:rFonts w:ascii="Times New Roman" w:hAnsi="Times New Roman"/>
            <w:sz w:val="24"/>
            <w:szCs w:val="24"/>
            <w:lang w:eastAsia="ru-RU"/>
          </w:rPr>
          <w:t>13 г</w:t>
        </w:r>
      </w:smartTag>
      <w:r w:rsidRPr="00000B76">
        <w:rPr>
          <w:rFonts w:ascii="Times New Roman" w:hAnsi="Times New Roman"/>
          <w:sz w:val="24"/>
          <w:szCs w:val="24"/>
          <w:lang w:eastAsia="ru-RU"/>
        </w:rPr>
        <w:t>. Орска"</w:t>
      </w:r>
    </w:p>
    <w:tbl>
      <w:tblPr>
        <w:tblW w:w="14693" w:type="dxa"/>
        <w:tblLook w:val="00A0"/>
      </w:tblPr>
      <w:tblGrid>
        <w:gridCol w:w="5007"/>
        <w:gridCol w:w="5638"/>
        <w:gridCol w:w="4048"/>
      </w:tblGrid>
      <w:tr w:rsidR="007373DB" w:rsidRPr="00F3690A" w:rsidTr="007B7CCD">
        <w:trPr>
          <w:trHeight w:val="3808"/>
        </w:trPr>
        <w:tc>
          <w:tcPr>
            <w:tcW w:w="5007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73DB" w:rsidRPr="00000B76" w:rsidRDefault="007373DB" w:rsidP="007B7CCD">
            <w:pPr>
              <w:spacing w:after="160"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РАССМОТРЕНО</w:t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000B76"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методическим объединением начальных классов</w:t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000B76"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Руководитель МО</w:t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000B76"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Зозуля Н.Ю..</w:t>
            </w:r>
            <w:r w:rsidRPr="00000B7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000B76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от "  " 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 202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Pr="00000B7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3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73DB" w:rsidRPr="00F3690A" w:rsidRDefault="007373DB" w:rsidP="007B7CCD">
            <w:pPr>
              <w:spacing w:after="160" w:line="256" w:lineRule="auto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000B76"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Заместитель директора по УВР</w:t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Булычева Е.В.</w:t>
            </w:r>
            <w:r w:rsidRPr="00000B76"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.</w:t>
            </w:r>
            <w:r w:rsidRPr="00000B7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369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№ 1</w:t>
            </w:r>
            <w:r w:rsidRPr="00F3690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3690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от</w:t>
            </w:r>
            <w:r w:rsidRPr="00000B7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" </w:t>
            </w:r>
            <w:r w:rsidRPr="00F3690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"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Pr="00000B76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</w:t>
            </w:r>
            <w:r w:rsidRPr="00000B7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369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404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73DB" w:rsidRPr="00F3690A" w:rsidRDefault="007373DB" w:rsidP="007B7CCD">
            <w:pPr>
              <w:spacing w:after="160" w:line="256" w:lineRule="auto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УТВЕРЖДАЮ</w:t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000B76"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Директор</w:t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000B7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Капарова Ш.С.</w:t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000B76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369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Приказ №____</w:t>
            </w:r>
            <w:r w:rsidRPr="00F3690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F3690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от</w:t>
            </w:r>
            <w:r w:rsidRPr="00000B7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369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"____" ______________</w:t>
            </w:r>
            <w:r w:rsidRPr="00000B76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2024</w:t>
            </w:r>
            <w:r w:rsidRPr="00F369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:rsidR="007373DB" w:rsidRPr="00F3690A" w:rsidRDefault="007373DB" w:rsidP="00F3690A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hAnsi="Times New Roman"/>
          <w:b/>
          <w:bCs/>
          <w:caps/>
          <w:kern w:val="2"/>
          <w:sz w:val="24"/>
          <w:szCs w:val="24"/>
          <w:lang w:val="ru-RU" w:eastAsia="ru-RU"/>
        </w:rPr>
      </w:pPr>
    </w:p>
    <w:p w:rsidR="007373DB" w:rsidRPr="00000B76" w:rsidRDefault="007373DB" w:rsidP="00F3690A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 w:rsidRPr="00000B76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РАБОЧАЯ ПРОГРамма</w:t>
      </w:r>
    </w:p>
    <w:p w:rsidR="007373DB" w:rsidRPr="00000B76" w:rsidRDefault="007373DB" w:rsidP="00F3690A">
      <w:pPr>
        <w:shd w:val="clear" w:color="auto" w:fill="FFFFFF"/>
        <w:ind w:firstLine="22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учебного предмета   «Труд (т</w:t>
      </w:r>
      <w:r w:rsidRPr="00000B76">
        <w:rPr>
          <w:rFonts w:ascii="Times New Roman" w:hAnsi="Times New Roman"/>
          <w:b/>
          <w:sz w:val="24"/>
          <w:szCs w:val="24"/>
          <w:lang w:val="ru-RU" w:eastAsia="ru-RU"/>
        </w:rPr>
        <w:t>ехнология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)</w:t>
      </w:r>
      <w:r w:rsidRPr="00000B76">
        <w:rPr>
          <w:rFonts w:ascii="Times New Roman" w:hAnsi="Times New Roman"/>
          <w:b/>
          <w:sz w:val="24"/>
          <w:szCs w:val="24"/>
          <w:lang w:val="ru-RU" w:eastAsia="ru-RU"/>
        </w:rPr>
        <w:t>»</w:t>
      </w:r>
    </w:p>
    <w:p w:rsidR="007373DB" w:rsidRPr="00F3690A" w:rsidRDefault="007373DB" w:rsidP="00F3690A">
      <w:pPr>
        <w:spacing w:after="0" w:line="408" w:lineRule="auto"/>
        <w:ind w:left="120"/>
        <w:jc w:val="center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373DB" w:rsidRPr="00000B76" w:rsidRDefault="007373DB" w:rsidP="00F3690A">
      <w:pPr>
        <w:shd w:val="clear" w:color="auto" w:fill="FFFFFF"/>
        <w:ind w:firstLine="227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373DB" w:rsidRPr="00D007E2" w:rsidRDefault="007373DB" w:rsidP="00F3690A">
      <w:pPr>
        <w:shd w:val="clear" w:color="auto" w:fill="FFFFFF"/>
        <w:ind w:firstLine="227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D007E2">
        <w:rPr>
          <w:rFonts w:ascii="Times New Roman" w:hAnsi="Times New Roman"/>
          <w:sz w:val="24"/>
          <w:szCs w:val="24"/>
          <w:lang w:val="ru-RU" w:eastAsia="ru-RU"/>
        </w:rPr>
        <w:t>на</w:t>
      </w:r>
      <w:r w:rsidRPr="00000B76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2024</w:t>
      </w:r>
      <w:r w:rsidRPr="00D007E2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-202</w:t>
      </w:r>
      <w:r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5</w:t>
      </w:r>
      <w:r w:rsidRPr="00000B76">
        <w:rPr>
          <w:rFonts w:ascii="Times New Roman" w:hAnsi="Times New Roman"/>
          <w:sz w:val="24"/>
          <w:szCs w:val="24"/>
          <w:lang w:eastAsia="ru-RU"/>
        </w:rPr>
        <w:t> </w:t>
      </w:r>
      <w:r w:rsidRPr="00D007E2">
        <w:rPr>
          <w:rFonts w:ascii="Times New Roman" w:hAnsi="Times New Roman"/>
          <w:sz w:val="24"/>
          <w:szCs w:val="24"/>
          <w:lang w:val="ru-RU" w:eastAsia="ru-RU"/>
        </w:rPr>
        <w:t>учебный год</w:t>
      </w:r>
    </w:p>
    <w:p w:rsidR="007373DB" w:rsidRDefault="007373DB" w:rsidP="00F3690A">
      <w:pPr>
        <w:pStyle w:val="NormalWeb"/>
        <w:spacing w:after="0" w:afterAutospacing="0"/>
        <w:jc w:val="center"/>
      </w:pPr>
      <w:r>
        <w:rPr>
          <w:color w:val="000000"/>
        </w:rPr>
        <w:t>(ID </w:t>
      </w:r>
      <w:r w:rsidRPr="00F3690A">
        <w:rPr>
          <w:color w:val="000000"/>
          <w:sz w:val="28"/>
        </w:rPr>
        <w:t>4310925</w:t>
      </w:r>
      <w:r w:rsidRPr="00000B76">
        <w:rPr>
          <w:color w:val="000000"/>
        </w:rPr>
        <w:t>)</w:t>
      </w:r>
      <w:r w:rsidRPr="00D007E2">
        <w:t xml:space="preserve">  </w:t>
      </w:r>
    </w:p>
    <w:p w:rsidR="007373DB" w:rsidRPr="00000B76" w:rsidRDefault="007373DB" w:rsidP="00F3690A">
      <w:pPr>
        <w:pStyle w:val="NormalWeb"/>
        <w:spacing w:after="0" w:afterAutospacing="0"/>
        <w:jc w:val="center"/>
      </w:pPr>
      <w:r w:rsidRPr="00D007E2">
        <w:t xml:space="preserve">                                                                                                                        </w:t>
      </w:r>
    </w:p>
    <w:p w:rsidR="007373DB" w:rsidRPr="00000B76" w:rsidRDefault="007373DB" w:rsidP="00F3690A">
      <w:pPr>
        <w:shd w:val="clear" w:color="auto" w:fill="FFFFFF"/>
        <w:ind w:firstLine="227"/>
        <w:jc w:val="center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sectPr w:rsidR="007373DB" w:rsidRPr="00000B76" w:rsidSect="008E53CD">
          <w:pgSz w:w="16383" w:h="11906" w:orient="landscape"/>
          <w:pgMar w:top="719" w:right="1134" w:bottom="850" w:left="1134" w:header="720" w:footer="720" w:gutter="0"/>
          <w:cols w:space="720"/>
        </w:sectPr>
      </w:pPr>
      <w:bookmarkStart w:id="1" w:name="_GoBack"/>
      <w:r w:rsidRPr="00D007E2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Орск, 20</w:t>
      </w:r>
      <w:bookmarkEnd w:id="1"/>
      <w:r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24</w:t>
      </w:r>
    </w:p>
    <w:p w:rsidR="007373DB" w:rsidRPr="00F3690A" w:rsidRDefault="007373DB">
      <w:pPr>
        <w:spacing w:after="0" w:line="264" w:lineRule="auto"/>
        <w:ind w:left="120"/>
        <w:jc w:val="both"/>
        <w:rPr>
          <w:lang w:val="ru-RU"/>
        </w:rPr>
      </w:pPr>
      <w:bookmarkStart w:id="2" w:name="block-32746004"/>
      <w:bookmarkEnd w:id="2"/>
      <w:r w:rsidRPr="00F3690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373DB" w:rsidRPr="00F3690A" w:rsidRDefault="007373DB">
      <w:pPr>
        <w:spacing w:after="0" w:line="264" w:lineRule="auto"/>
        <w:ind w:left="120"/>
        <w:jc w:val="both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373DB" w:rsidRDefault="007373D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7373DB" w:rsidRPr="00F3690A" w:rsidRDefault="00737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373DB" w:rsidRPr="00F3690A" w:rsidRDefault="00737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373DB" w:rsidRPr="00F3690A" w:rsidRDefault="00737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7373DB" w:rsidRPr="00F3690A" w:rsidRDefault="007373DB">
      <w:pPr>
        <w:rPr>
          <w:lang w:val="ru-RU"/>
        </w:rPr>
        <w:sectPr w:rsidR="007373DB" w:rsidRPr="00F3690A" w:rsidSect="00F3690A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7373DB" w:rsidRPr="00F3690A" w:rsidRDefault="007373DB">
      <w:pPr>
        <w:spacing w:after="0" w:line="264" w:lineRule="auto"/>
        <w:ind w:left="120"/>
        <w:jc w:val="both"/>
        <w:rPr>
          <w:lang w:val="ru-RU"/>
        </w:rPr>
      </w:pPr>
      <w:bookmarkStart w:id="3" w:name="block-32746003"/>
      <w:bookmarkEnd w:id="3"/>
      <w:r w:rsidRPr="00F3690A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7373DB" w:rsidRPr="00F3690A" w:rsidRDefault="007373DB">
      <w:pPr>
        <w:spacing w:after="0" w:line="264" w:lineRule="auto"/>
        <w:ind w:left="120"/>
        <w:jc w:val="both"/>
        <w:rPr>
          <w:lang w:val="ru-RU"/>
        </w:rPr>
      </w:pPr>
    </w:p>
    <w:p w:rsidR="007373DB" w:rsidRPr="00F3690A" w:rsidRDefault="007373DB">
      <w:pPr>
        <w:spacing w:after="0" w:line="264" w:lineRule="auto"/>
        <w:ind w:left="12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373DB" w:rsidRPr="00F3690A" w:rsidRDefault="007373DB">
      <w:pPr>
        <w:spacing w:after="0" w:line="120" w:lineRule="auto"/>
        <w:ind w:left="120"/>
        <w:jc w:val="both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373DB" w:rsidRPr="00F3690A" w:rsidRDefault="007373DB">
      <w:pPr>
        <w:spacing w:after="0" w:line="264" w:lineRule="auto"/>
        <w:ind w:left="120"/>
        <w:jc w:val="both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373DB" w:rsidRPr="00F3690A" w:rsidRDefault="007373DB">
      <w:pPr>
        <w:spacing w:after="0" w:line="264" w:lineRule="auto"/>
        <w:ind w:left="120"/>
        <w:rPr>
          <w:lang w:val="ru-RU"/>
        </w:rPr>
      </w:pPr>
    </w:p>
    <w:p w:rsidR="007373DB" w:rsidRPr="00F3690A" w:rsidRDefault="007373DB">
      <w:pPr>
        <w:spacing w:after="0" w:line="264" w:lineRule="auto"/>
        <w:ind w:left="120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373DB" w:rsidRPr="00F3690A" w:rsidRDefault="007373DB">
      <w:pPr>
        <w:spacing w:after="0" w:line="48" w:lineRule="auto"/>
        <w:ind w:left="120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373DB" w:rsidRPr="00F3690A" w:rsidRDefault="007373DB">
      <w:pPr>
        <w:spacing w:after="0" w:line="120" w:lineRule="auto"/>
        <w:ind w:left="120"/>
        <w:jc w:val="both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373DB" w:rsidRPr="00F3690A" w:rsidRDefault="007373DB">
      <w:pPr>
        <w:spacing w:after="0" w:line="120" w:lineRule="auto"/>
        <w:ind w:left="120"/>
        <w:jc w:val="both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373DB" w:rsidRPr="00F3690A" w:rsidRDefault="007373DB">
      <w:pPr>
        <w:spacing w:after="0" w:line="120" w:lineRule="auto"/>
        <w:ind w:left="120"/>
        <w:jc w:val="both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373DB" w:rsidRPr="00F3690A" w:rsidRDefault="007373DB">
      <w:pPr>
        <w:spacing w:after="0" w:line="264" w:lineRule="auto"/>
        <w:ind w:left="120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3690A">
        <w:rPr>
          <w:rFonts w:ascii="Times New Roman" w:hAnsi="Times New Roman"/>
          <w:color w:val="000000"/>
          <w:sz w:val="28"/>
          <w:lang w:val="ru-RU"/>
        </w:rPr>
        <w:t>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3690A">
        <w:rPr>
          <w:rFonts w:ascii="Times New Roman" w:hAnsi="Times New Roman"/>
          <w:color w:val="000000"/>
          <w:sz w:val="28"/>
          <w:lang w:val="ru-RU"/>
        </w:rPr>
        <w:t>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3690A">
        <w:rPr>
          <w:rFonts w:ascii="Times New Roman" w:hAnsi="Times New Roman"/>
          <w:color w:val="000000"/>
          <w:sz w:val="28"/>
          <w:lang w:val="ru-RU"/>
        </w:rPr>
        <w:t>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373DB" w:rsidRPr="00F3690A" w:rsidRDefault="007373DB">
      <w:pPr>
        <w:spacing w:after="0" w:line="264" w:lineRule="auto"/>
        <w:ind w:left="120"/>
        <w:rPr>
          <w:lang w:val="ru-RU"/>
        </w:rPr>
      </w:pPr>
    </w:p>
    <w:p w:rsidR="007373DB" w:rsidRPr="00F3690A" w:rsidRDefault="007373DB">
      <w:pPr>
        <w:spacing w:after="0" w:line="264" w:lineRule="auto"/>
        <w:ind w:left="120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373DB" w:rsidRPr="00F3690A" w:rsidRDefault="007373DB">
      <w:pPr>
        <w:spacing w:after="0" w:line="96" w:lineRule="auto"/>
        <w:ind w:left="120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373DB" w:rsidRPr="00F3690A" w:rsidRDefault="007373DB">
      <w:pPr>
        <w:spacing w:after="0" w:line="264" w:lineRule="auto"/>
        <w:ind w:left="120"/>
        <w:jc w:val="both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373DB" w:rsidRPr="00F3690A" w:rsidRDefault="007373DB">
      <w:pPr>
        <w:spacing w:after="0" w:line="264" w:lineRule="auto"/>
        <w:ind w:left="120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373DB" w:rsidRPr="00F3690A" w:rsidRDefault="007373DB">
      <w:pPr>
        <w:spacing w:after="0" w:line="264" w:lineRule="auto"/>
        <w:ind w:left="120"/>
        <w:rPr>
          <w:lang w:val="ru-RU"/>
        </w:rPr>
      </w:pPr>
    </w:p>
    <w:p w:rsidR="007373DB" w:rsidRPr="00F3690A" w:rsidRDefault="007373DB">
      <w:pPr>
        <w:spacing w:after="0" w:line="264" w:lineRule="auto"/>
        <w:ind w:left="120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373DB" w:rsidRPr="00F3690A" w:rsidRDefault="007373DB">
      <w:pPr>
        <w:spacing w:after="0" w:line="120" w:lineRule="auto"/>
        <w:ind w:left="120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373DB" w:rsidRPr="00F3690A" w:rsidRDefault="007373DB">
      <w:pPr>
        <w:spacing w:after="0" w:line="48" w:lineRule="auto"/>
        <w:ind w:left="120"/>
        <w:jc w:val="both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373DB" w:rsidRPr="00F3690A" w:rsidRDefault="007373DB">
      <w:pPr>
        <w:spacing w:after="0" w:line="48" w:lineRule="auto"/>
        <w:ind w:left="120"/>
        <w:jc w:val="both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373DB" w:rsidRPr="00F3690A" w:rsidRDefault="007373DB">
      <w:pPr>
        <w:spacing w:after="0" w:line="264" w:lineRule="auto"/>
        <w:ind w:left="120"/>
        <w:jc w:val="both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373DB" w:rsidRPr="00F3690A" w:rsidRDefault="007373DB">
      <w:pPr>
        <w:spacing w:after="0" w:line="264" w:lineRule="auto"/>
        <w:ind w:left="120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3690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373DB" w:rsidRPr="00F3690A" w:rsidRDefault="007373DB">
      <w:pPr>
        <w:rPr>
          <w:lang w:val="ru-RU"/>
        </w:rPr>
        <w:sectPr w:rsidR="007373DB" w:rsidRPr="00F3690A" w:rsidSect="00F3690A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7373DB" w:rsidRPr="00F3690A" w:rsidRDefault="007373DB">
      <w:pPr>
        <w:spacing w:after="0"/>
        <w:ind w:left="120"/>
        <w:jc w:val="both"/>
        <w:rPr>
          <w:lang w:val="ru-RU"/>
        </w:rPr>
      </w:pPr>
      <w:bookmarkStart w:id="4" w:name="block-32746005"/>
      <w:bookmarkEnd w:id="4"/>
      <w:r w:rsidRPr="00F3690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7373DB" w:rsidRPr="00F3690A" w:rsidRDefault="007373DB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7373DB" w:rsidRPr="00F3690A" w:rsidRDefault="007373DB">
      <w:pPr>
        <w:spacing w:after="0" w:line="168" w:lineRule="auto"/>
        <w:ind w:left="120"/>
        <w:rPr>
          <w:lang w:val="ru-RU"/>
        </w:rPr>
      </w:pPr>
    </w:p>
    <w:p w:rsidR="007373DB" w:rsidRPr="00F3690A" w:rsidRDefault="007373DB">
      <w:pPr>
        <w:spacing w:after="0"/>
        <w:ind w:left="120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373DB" w:rsidRPr="00F3690A" w:rsidRDefault="007373DB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7373DB" w:rsidRPr="00F3690A" w:rsidRDefault="007373DB">
      <w:pPr>
        <w:spacing w:after="0" w:line="192" w:lineRule="auto"/>
        <w:ind w:left="120"/>
        <w:rPr>
          <w:lang w:val="ru-RU"/>
        </w:rPr>
      </w:pPr>
    </w:p>
    <w:p w:rsidR="007373DB" w:rsidRPr="00F3690A" w:rsidRDefault="007373DB">
      <w:pPr>
        <w:spacing w:after="0"/>
        <w:ind w:left="120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3690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7373DB" w:rsidRPr="00F3690A" w:rsidRDefault="007373DB">
      <w:pPr>
        <w:spacing w:after="0" w:line="48" w:lineRule="auto"/>
        <w:ind w:left="120"/>
        <w:jc w:val="both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3690A">
        <w:rPr>
          <w:rFonts w:ascii="Times New Roman" w:hAnsi="Times New Roman"/>
          <w:color w:val="000000"/>
          <w:sz w:val="28"/>
          <w:lang w:val="ru-RU"/>
        </w:rPr>
        <w:t>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373DB" w:rsidRPr="00F3690A" w:rsidRDefault="007373DB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7373DB" w:rsidRPr="00F3690A" w:rsidRDefault="007373DB">
      <w:pPr>
        <w:spacing w:after="0" w:line="264" w:lineRule="auto"/>
        <w:ind w:left="120"/>
        <w:rPr>
          <w:lang w:val="ru-RU"/>
        </w:rPr>
      </w:pPr>
    </w:p>
    <w:p w:rsidR="007373DB" w:rsidRPr="00F3690A" w:rsidRDefault="007373DB">
      <w:pPr>
        <w:spacing w:after="0" w:line="264" w:lineRule="auto"/>
        <w:ind w:left="120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73DB" w:rsidRPr="00F3690A" w:rsidRDefault="007373DB">
      <w:pPr>
        <w:spacing w:after="0" w:line="48" w:lineRule="auto"/>
        <w:ind w:left="120"/>
        <w:rPr>
          <w:lang w:val="ru-RU"/>
        </w:rPr>
      </w:pP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690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369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3690A">
        <w:rPr>
          <w:rFonts w:ascii="Times New Roman" w:hAnsi="Times New Roman"/>
          <w:color w:val="000000"/>
          <w:sz w:val="28"/>
          <w:lang w:val="ru-RU"/>
        </w:rPr>
        <w:t>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373DB" w:rsidRPr="00F3690A" w:rsidRDefault="007373DB">
      <w:pPr>
        <w:spacing w:after="0" w:line="264" w:lineRule="auto"/>
        <w:ind w:firstLine="600"/>
        <w:jc w:val="both"/>
        <w:rPr>
          <w:lang w:val="ru-RU"/>
        </w:rPr>
      </w:pPr>
      <w:r w:rsidRPr="00F3690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373DB" w:rsidRPr="00F3690A" w:rsidRDefault="007373DB">
      <w:pPr>
        <w:rPr>
          <w:lang w:val="ru-RU"/>
        </w:rPr>
        <w:sectPr w:rsidR="007373DB" w:rsidRPr="00F3690A" w:rsidSect="00F3690A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7373DB" w:rsidRDefault="007373DB">
      <w:pPr>
        <w:spacing w:after="0"/>
        <w:ind w:left="120"/>
      </w:pPr>
      <w:bookmarkStart w:id="8" w:name="block-32746001"/>
      <w:bookmarkEnd w:id="8"/>
      <w:r w:rsidRPr="00F369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73DB" w:rsidRDefault="00737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82"/>
        <w:gridCol w:w="4612"/>
        <w:gridCol w:w="1297"/>
        <w:gridCol w:w="1841"/>
        <w:gridCol w:w="1910"/>
        <w:gridCol w:w="1212"/>
        <w:gridCol w:w="2086"/>
      </w:tblGrid>
      <w:tr w:rsidR="007373DB" w:rsidRPr="00CE59A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</w:tr>
      <w:tr w:rsidR="007373DB" w:rsidRPr="00F369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</w:tbl>
    <w:p w:rsidR="007373DB" w:rsidRDefault="007373DB">
      <w:pPr>
        <w:sectPr w:rsidR="00737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3DB" w:rsidRDefault="00737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58"/>
        <w:gridCol w:w="4648"/>
        <w:gridCol w:w="1285"/>
        <w:gridCol w:w="1841"/>
        <w:gridCol w:w="1910"/>
        <w:gridCol w:w="1212"/>
        <w:gridCol w:w="2086"/>
      </w:tblGrid>
      <w:tr w:rsidR="007373DB" w:rsidRPr="00CE59A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</w:tr>
      <w:tr w:rsidR="007373DB" w:rsidRPr="00F369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  <w:tr w:rsidR="007373DB" w:rsidRPr="00F369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</w:tbl>
    <w:p w:rsidR="007373DB" w:rsidRDefault="007373DB">
      <w:pPr>
        <w:sectPr w:rsidR="00737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3DB" w:rsidRDefault="00737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93"/>
        <w:gridCol w:w="4695"/>
        <w:gridCol w:w="1303"/>
        <w:gridCol w:w="1841"/>
        <w:gridCol w:w="1910"/>
        <w:gridCol w:w="1212"/>
        <w:gridCol w:w="2086"/>
      </w:tblGrid>
      <w:tr w:rsidR="007373DB" w:rsidRPr="00CE59A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</w:tr>
      <w:tr w:rsidR="007373DB" w:rsidRPr="00F369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  <w:tr w:rsidR="007373DB" w:rsidRPr="00F369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  <w:tr w:rsidR="007373DB" w:rsidRPr="00F369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</w:tbl>
    <w:p w:rsidR="007373DB" w:rsidRDefault="007373DB">
      <w:pPr>
        <w:sectPr w:rsidR="00737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3DB" w:rsidRDefault="00737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0"/>
        <w:gridCol w:w="4826"/>
        <w:gridCol w:w="1255"/>
        <w:gridCol w:w="1841"/>
        <w:gridCol w:w="1910"/>
        <w:gridCol w:w="1212"/>
        <w:gridCol w:w="2086"/>
      </w:tblGrid>
      <w:tr w:rsidR="007373DB" w:rsidRPr="00CE59A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</w:tr>
      <w:tr w:rsidR="007373DB" w:rsidRPr="00F369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  <w:tr w:rsidR="007373DB" w:rsidRPr="00F369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</w:tbl>
    <w:p w:rsidR="007373DB" w:rsidRDefault="007373DB">
      <w:pPr>
        <w:sectPr w:rsidR="00737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3DB" w:rsidRDefault="007373DB">
      <w:pPr>
        <w:sectPr w:rsidR="00737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3DB" w:rsidRDefault="007373DB">
      <w:pPr>
        <w:spacing w:after="0"/>
        <w:ind w:left="120"/>
      </w:pPr>
      <w:bookmarkStart w:id="9" w:name="block-32746006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373DB" w:rsidRDefault="00737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8"/>
        <w:gridCol w:w="4735"/>
        <w:gridCol w:w="1328"/>
        <w:gridCol w:w="1841"/>
        <w:gridCol w:w="1910"/>
        <w:gridCol w:w="1212"/>
        <w:gridCol w:w="2086"/>
      </w:tblGrid>
      <w:tr w:rsidR="007373DB" w:rsidRPr="00CE59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</w:tbl>
    <w:p w:rsidR="007373DB" w:rsidRDefault="007373DB">
      <w:pPr>
        <w:sectPr w:rsidR="00737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3DB" w:rsidRDefault="00737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8"/>
        <w:gridCol w:w="4801"/>
        <w:gridCol w:w="1302"/>
        <w:gridCol w:w="1841"/>
        <w:gridCol w:w="1910"/>
        <w:gridCol w:w="1212"/>
        <w:gridCol w:w="2086"/>
      </w:tblGrid>
      <w:tr w:rsidR="007373DB" w:rsidRPr="00CE59A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</w:tbl>
    <w:p w:rsidR="007373DB" w:rsidRDefault="007373DB">
      <w:pPr>
        <w:sectPr w:rsidR="00737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3DB" w:rsidRDefault="00737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72"/>
        <w:gridCol w:w="4664"/>
        <w:gridCol w:w="1355"/>
        <w:gridCol w:w="1841"/>
        <w:gridCol w:w="1910"/>
        <w:gridCol w:w="1212"/>
        <w:gridCol w:w="2086"/>
      </w:tblGrid>
      <w:tr w:rsidR="007373DB" w:rsidRPr="00CE59A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</w:tbl>
    <w:p w:rsidR="007373DB" w:rsidRDefault="007373DB">
      <w:pPr>
        <w:sectPr w:rsidR="00737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3DB" w:rsidRDefault="00737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8"/>
        <w:gridCol w:w="4735"/>
        <w:gridCol w:w="1328"/>
        <w:gridCol w:w="1841"/>
        <w:gridCol w:w="1910"/>
        <w:gridCol w:w="1212"/>
        <w:gridCol w:w="2086"/>
      </w:tblGrid>
      <w:tr w:rsidR="007373DB" w:rsidRPr="00CE59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DB" w:rsidRPr="00CE59A0" w:rsidRDefault="007373DB"/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</w:pPr>
          </w:p>
        </w:tc>
      </w:tr>
      <w:tr w:rsidR="007373DB" w:rsidRPr="00CE5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F3690A" w:rsidRDefault="007373DB">
            <w:pPr>
              <w:spacing w:after="0"/>
              <w:ind w:left="135"/>
              <w:rPr>
                <w:lang w:val="ru-RU"/>
              </w:rPr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F3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>
            <w:pPr>
              <w:spacing w:after="0"/>
              <w:ind w:left="135"/>
              <w:jc w:val="center"/>
            </w:pPr>
            <w:r w:rsidRPr="00CE59A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3DB" w:rsidRPr="00CE59A0" w:rsidRDefault="007373DB"/>
        </w:tc>
      </w:tr>
    </w:tbl>
    <w:p w:rsidR="007373DB" w:rsidRDefault="007373DB">
      <w:pPr>
        <w:sectPr w:rsidR="007373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3DB" w:rsidRDefault="007373DB">
      <w:pPr>
        <w:spacing w:after="0"/>
        <w:ind w:left="120"/>
      </w:pPr>
      <w:bookmarkStart w:id="10" w:name="block-32746007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373DB" w:rsidRDefault="007373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73DB" w:rsidRDefault="007373DB">
      <w:pPr>
        <w:spacing w:after="0" w:line="480" w:lineRule="auto"/>
        <w:ind w:left="120"/>
      </w:pPr>
    </w:p>
    <w:p w:rsidR="007373DB" w:rsidRDefault="007373DB">
      <w:pPr>
        <w:spacing w:after="0" w:line="480" w:lineRule="auto"/>
        <w:ind w:left="120"/>
      </w:pPr>
    </w:p>
    <w:p w:rsidR="007373DB" w:rsidRDefault="007373DB">
      <w:pPr>
        <w:spacing w:after="0"/>
        <w:ind w:left="120"/>
      </w:pPr>
    </w:p>
    <w:p w:rsidR="007373DB" w:rsidRDefault="007373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73DB" w:rsidRDefault="007373DB">
      <w:pPr>
        <w:spacing w:after="0" w:line="480" w:lineRule="auto"/>
        <w:ind w:left="120"/>
      </w:pPr>
    </w:p>
    <w:p w:rsidR="007373DB" w:rsidRDefault="007373DB">
      <w:pPr>
        <w:spacing w:after="0"/>
        <w:ind w:left="120"/>
      </w:pPr>
    </w:p>
    <w:p w:rsidR="007373DB" w:rsidRPr="00F3690A" w:rsidRDefault="007373DB">
      <w:pPr>
        <w:spacing w:after="0" w:line="480" w:lineRule="auto"/>
        <w:ind w:left="120"/>
        <w:rPr>
          <w:lang w:val="ru-RU"/>
        </w:rPr>
      </w:pPr>
      <w:r w:rsidRPr="00F369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73DB" w:rsidRPr="00F3690A" w:rsidRDefault="007373DB">
      <w:pPr>
        <w:spacing w:after="0" w:line="480" w:lineRule="auto"/>
        <w:ind w:left="120"/>
        <w:rPr>
          <w:lang w:val="ru-RU"/>
        </w:rPr>
      </w:pPr>
    </w:p>
    <w:p w:rsidR="007373DB" w:rsidRPr="00F3690A" w:rsidRDefault="007373DB">
      <w:pPr>
        <w:rPr>
          <w:lang w:val="ru-RU"/>
        </w:rPr>
        <w:sectPr w:rsidR="007373DB" w:rsidRPr="00F3690A" w:rsidSect="00F3690A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7373DB" w:rsidRPr="00F3690A" w:rsidRDefault="007373DB">
      <w:pPr>
        <w:rPr>
          <w:lang w:val="ru-RU"/>
        </w:rPr>
      </w:pPr>
    </w:p>
    <w:sectPr w:rsidR="007373DB" w:rsidRPr="00F3690A" w:rsidSect="00693C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634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C8C"/>
    <w:rsid w:val="00000B76"/>
    <w:rsid w:val="000D4161"/>
    <w:rsid w:val="000E6D86"/>
    <w:rsid w:val="001E3446"/>
    <w:rsid w:val="00344265"/>
    <w:rsid w:val="004E6975"/>
    <w:rsid w:val="00693C8C"/>
    <w:rsid w:val="007373DB"/>
    <w:rsid w:val="007B7CCD"/>
    <w:rsid w:val="008610C7"/>
    <w:rsid w:val="0086502D"/>
    <w:rsid w:val="008944ED"/>
    <w:rsid w:val="008E53CD"/>
    <w:rsid w:val="00C53FFE"/>
    <w:rsid w:val="00CE59A0"/>
    <w:rsid w:val="00D007E2"/>
    <w:rsid w:val="00E2220E"/>
    <w:rsid w:val="00E9175A"/>
    <w:rsid w:val="00F3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693C8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93C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rsid w:val="00F36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56</Pages>
  <Words>10649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DNS</cp:lastModifiedBy>
  <cp:revision>2</cp:revision>
  <dcterms:created xsi:type="dcterms:W3CDTF">2024-08-04T13:03:00Z</dcterms:created>
  <dcterms:modified xsi:type="dcterms:W3CDTF">2024-08-04T13:09:00Z</dcterms:modified>
</cp:coreProperties>
</file>